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9243" w14:textId="7DABD4A2" w:rsidR="00001E30" w:rsidRPr="000E5F28" w:rsidRDefault="0049320D" w:rsidP="00001E30">
      <w:pPr>
        <w:tabs>
          <w:tab w:val="left" w:pos="7371"/>
          <w:tab w:val="left" w:leader="dot" w:pos="9072"/>
          <w:tab w:val="left" w:leader="dot" w:pos="10348"/>
        </w:tabs>
        <w:spacing w:before="240" w:after="1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EEDA" wp14:editId="710D95C8">
                <wp:simplePos x="0" y="0"/>
                <wp:positionH relativeFrom="column">
                  <wp:posOffset>97155</wp:posOffset>
                </wp:positionH>
                <wp:positionV relativeFrom="paragraph">
                  <wp:posOffset>55245</wp:posOffset>
                </wp:positionV>
                <wp:extent cx="6610350" cy="0"/>
                <wp:effectExtent l="0" t="0" r="0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B3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.65pt;margin-top:4.35pt;width:5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" strokecolor="#4472c4 [3204]" strokeweight="1.5pt">
                <v:shadow color="#1f3763 [1604]" opacity=".5" offset="1pt"/>
              </v:shape>
            </w:pict>
          </mc:Fallback>
        </mc:AlternateContent>
      </w:r>
      <w:r w:rsidR="00001E30">
        <w:rPr>
          <w:sz w:val="24"/>
          <w:szCs w:val="24"/>
        </w:rPr>
        <w:tab/>
      </w:r>
      <w:r w:rsidR="00001E30">
        <w:rPr>
          <w:sz w:val="24"/>
          <w:szCs w:val="24"/>
        </w:rPr>
        <w:tab/>
        <w:t xml:space="preserve">, </w:t>
      </w:r>
      <w:proofErr w:type="spellStart"/>
      <w:r w:rsidR="00001E30" w:rsidRPr="000B055E">
        <w:rPr>
          <w:sz w:val="24"/>
          <w:szCs w:val="24"/>
        </w:rPr>
        <w:t>dn</w:t>
      </w:r>
      <w:proofErr w:type="spellEnd"/>
      <w:r w:rsidR="00001E30">
        <w:rPr>
          <w:sz w:val="24"/>
          <w:szCs w:val="24"/>
        </w:rPr>
        <w:t xml:space="preserve"> </w:t>
      </w:r>
      <w:r w:rsidR="00001E30">
        <w:rPr>
          <w:sz w:val="24"/>
          <w:szCs w:val="24"/>
        </w:rPr>
        <w:tab/>
      </w:r>
    </w:p>
    <w:p w14:paraId="3E5302EF" w14:textId="77777777" w:rsidR="00001E30" w:rsidRPr="00845906" w:rsidRDefault="00001E30" w:rsidP="00001E30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REZYGNACJA z PRZYNALEŻNOŚCI do</w:t>
      </w:r>
    </w:p>
    <w:p w14:paraId="11A46890" w14:textId="77777777" w:rsidR="00001E30" w:rsidRDefault="00001E30" w:rsidP="00001E30">
      <w:pPr>
        <w:spacing w:after="120"/>
        <w:jc w:val="center"/>
        <w:rPr>
          <w:b/>
        </w:rPr>
      </w:pPr>
      <w:r>
        <w:rPr>
          <w:b/>
        </w:rPr>
        <w:t>ZAKŁADOWEJ / MIĘDZYZAKŁADOWEJ ORGANIZACJI</w:t>
      </w:r>
      <w:r>
        <w:rPr>
          <w:b/>
        </w:rPr>
        <w:br/>
        <w:t>ZWIĄZKU  ZAWODOWEGO  INŻYNIERÓW  I  TECHNIKÓW</w:t>
      </w:r>
    </w:p>
    <w:p w14:paraId="6B4C18B4" w14:textId="77777777" w:rsidR="00001E30" w:rsidRPr="00CC0814" w:rsidRDefault="00001E30" w:rsidP="00001E30">
      <w:pPr>
        <w:tabs>
          <w:tab w:val="left" w:pos="1134"/>
          <w:tab w:val="left" w:leader="dot" w:pos="9356"/>
        </w:tabs>
        <w:spacing w:after="120"/>
        <w:jc w:val="center"/>
        <w:rPr>
          <w:b/>
        </w:rPr>
      </w:pPr>
      <w:r>
        <w:rPr>
          <w:b/>
        </w:rPr>
        <w:t xml:space="preserve">w </w:t>
      </w:r>
      <w:r>
        <w:rPr>
          <w:bCs/>
          <w:i/>
          <w:iCs/>
          <w:sz w:val="22"/>
          <w:szCs w:val="22"/>
        </w:rPr>
        <w:t>………………………</w:t>
      </w:r>
      <w:r w:rsidRPr="00C352AA">
        <w:rPr>
          <w:bCs/>
          <w:i/>
          <w:iCs/>
          <w:color w:val="ED7D31"/>
          <w:sz w:val="22"/>
          <w:szCs w:val="22"/>
        </w:rPr>
        <w:t>nazwa zakładu pracy</w:t>
      </w:r>
      <w:r>
        <w:rPr>
          <w:bCs/>
          <w:i/>
          <w:iCs/>
          <w:sz w:val="22"/>
          <w:szCs w:val="22"/>
        </w:rPr>
        <w:t>……………………</w:t>
      </w:r>
      <w:r>
        <w:t xml:space="preserve"> .</w:t>
      </w:r>
    </w:p>
    <w:p w14:paraId="615C9AAA" w14:textId="44A698E8" w:rsidR="00001E30" w:rsidRDefault="00001E30" w:rsidP="00001E30">
      <w:pPr>
        <w:tabs>
          <w:tab w:val="left" w:pos="8080"/>
        </w:tabs>
      </w:pPr>
    </w:p>
    <w:p w14:paraId="38A64D8A" w14:textId="77777777" w:rsidR="00001E30" w:rsidRDefault="00001E30" w:rsidP="00001E30">
      <w:pPr>
        <w:tabs>
          <w:tab w:val="left" w:pos="709"/>
          <w:tab w:val="left" w:leader="dot" w:pos="7230"/>
          <w:tab w:val="left" w:leader="dot" w:pos="10065"/>
        </w:tabs>
        <w:spacing w:line="360" w:lineRule="auto"/>
      </w:pPr>
      <w:r>
        <w:tab/>
      </w:r>
      <w:r>
        <w:rPr>
          <w:b/>
          <w:sz w:val="22"/>
        </w:rPr>
        <w:t>Imię i nazwisko</w:t>
      </w:r>
      <w:r>
        <w:rPr>
          <w:sz w:val="22"/>
        </w:rPr>
        <w:tab/>
        <w:t xml:space="preserve"> nr kontr. </w:t>
      </w:r>
      <w:r>
        <w:rPr>
          <w:sz w:val="22"/>
        </w:rPr>
        <w:tab/>
      </w:r>
    </w:p>
    <w:p w14:paraId="5EF9828B" w14:textId="73CAC2F8" w:rsidR="00001E30" w:rsidRDefault="00001E30" w:rsidP="00001E30">
      <w:pPr>
        <w:tabs>
          <w:tab w:val="left" w:leader="dot" w:pos="10065"/>
        </w:tabs>
        <w:spacing w:line="360" w:lineRule="auto"/>
        <w:ind w:firstLine="709"/>
        <w:rPr>
          <w:sz w:val="22"/>
        </w:rPr>
      </w:pPr>
      <w:r>
        <w:rPr>
          <w:sz w:val="22"/>
        </w:rPr>
        <w:t xml:space="preserve">Zakład  Pracy </w:t>
      </w:r>
      <w:r>
        <w:rPr>
          <w:sz w:val="22"/>
        </w:rPr>
        <w:tab/>
      </w:r>
    </w:p>
    <w:p w14:paraId="2511FF6A" w14:textId="12B1491F" w:rsidR="00001E30" w:rsidRPr="00080EB8" w:rsidRDefault="00001E30" w:rsidP="00001E30">
      <w:pPr>
        <w:tabs>
          <w:tab w:val="left" w:pos="709"/>
          <w:tab w:val="left" w:leader="dot" w:pos="7230"/>
          <w:tab w:val="left" w:leader="dot" w:pos="10065"/>
        </w:tabs>
        <w:spacing w:line="360" w:lineRule="auto"/>
        <w:rPr>
          <w:sz w:val="22"/>
        </w:rPr>
      </w:pPr>
      <w:r w:rsidRPr="00080EB8">
        <w:rPr>
          <w:sz w:val="22"/>
        </w:rPr>
        <w:tab/>
      </w:r>
      <w:r>
        <w:rPr>
          <w:sz w:val="22"/>
        </w:rPr>
        <w:t xml:space="preserve">Nazwa </w:t>
      </w:r>
      <w:r w:rsidRPr="00080EB8">
        <w:rPr>
          <w:sz w:val="22"/>
        </w:rPr>
        <w:t xml:space="preserve">Wydziału </w:t>
      </w:r>
      <w:r>
        <w:rPr>
          <w:sz w:val="22"/>
        </w:rPr>
        <w:tab/>
      </w:r>
      <w:r w:rsidRPr="00080EB8">
        <w:rPr>
          <w:sz w:val="22"/>
        </w:rPr>
        <w:t xml:space="preserve"> symbol kom. </w:t>
      </w:r>
      <w:r>
        <w:rPr>
          <w:sz w:val="22"/>
        </w:rPr>
        <w:tab/>
      </w:r>
    </w:p>
    <w:p w14:paraId="3E805515" w14:textId="77777777" w:rsidR="00001E30" w:rsidRPr="00080EB8" w:rsidRDefault="00001E30" w:rsidP="00001E30">
      <w:pPr>
        <w:tabs>
          <w:tab w:val="left" w:pos="709"/>
          <w:tab w:val="left" w:leader="dot" w:pos="7230"/>
          <w:tab w:val="left" w:leader="dot" w:pos="10065"/>
        </w:tabs>
        <w:spacing w:line="360" w:lineRule="auto"/>
        <w:rPr>
          <w:sz w:val="22"/>
        </w:rPr>
      </w:pPr>
      <w:r w:rsidRPr="00080EB8">
        <w:rPr>
          <w:sz w:val="22"/>
        </w:rPr>
        <w:tab/>
        <w:t>Stanowis</w:t>
      </w:r>
      <w:r>
        <w:rPr>
          <w:sz w:val="22"/>
        </w:rPr>
        <w:t xml:space="preserve">ko </w:t>
      </w:r>
      <w:r>
        <w:rPr>
          <w:sz w:val="22"/>
        </w:rPr>
        <w:tab/>
        <w:t xml:space="preserve">zmiany stan. </w:t>
      </w:r>
      <w:r>
        <w:rPr>
          <w:sz w:val="22"/>
        </w:rPr>
        <w:tab/>
      </w:r>
    </w:p>
    <w:p w14:paraId="5C4CDCB8" w14:textId="77777777" w:rsidR="00001E30" w:rsidRPr="00C352AA" w:rsidRDefault="00001E30" w:rsidP="00D63B03">
      <w:pPr>
        <w:tabs>
          <w:tab w:val="left" w:leader="dot" w:pos="9781"/>
        </w:tabs>
        <w:spacing w:before="120" w:line="276" w:lineRule="auto"/>
        <w:ind w:left="709"/>
        <w:jc w:val="both"/>
        <w:rPr>
          <w:b/>
          <w:sz w:val="22"/>
          <w:szCs w:val="22"/>
        </w:rPr>
      </w:pPr>
      <w:r w:rsidRPr="00C352AA">
        <w:rPr>
          <w:b/>
          <w:sz w:val="22"/>
          <w:szCs w:val="22"/>
        </w:rPr>
        <w:t xml:space="preserve">Oświadczam, że z dniem </w:t>
      </w:r>
      <w:r w:rsidRPr="00D63B03">
        <w:rPr>
          <w:bCs/>
          <w:sz w:val="22"/>
          <w:szCs w:val="22"/>
        </w:rPr>
        <w:t xml:space="preserve">……………… </w:t>
      </w:r>
      <w:r w:rsidRPr="00C352AA">
        <w:rPr>
          <w:b/>
          <w:sz w:val="22"/>
          <w:szCs w:val="22"/>
        </w:rPr>
        <w:t>rezygnuję z przynależności do Związku Zawodowego Inżynierów i Techników i proszę o zaprzestanie potrącania składek członkowskich.</w:t>
      </w:r>
    </w:p>
    <w:p w14:paraId="0BBC73BC" w14:textId="77777777" w:rsidR="00001E30" w:rsidRPr="00C352AA" w:rsidRDefault="00001E30" w:rsidP="00001E30">
      <w:pPr>
        <w:tabs>
          <w:tab w:val="left" w:leader="dot" w:pos="9781"/>
        </w:tabs>
        <w:spacing w:line="276" w:lineRule="auto"/>
        <w:ind w:left="709"/>
        <w:jc w:val="both"/>
        <w:rPr>
          <w:b/>
          <w:sz w:val="22"/>
          <w:szCs w:val="22"/>
        </w:rPr>
      </w:pPr>
    </w:p>
    <w:p w14:paraId="57B0B48F" w14:textId="77777777" w:rsidR="00001E30" w:rsidRDefault="00001E30" w:rsidP="00001E30">
      <w:pPr>
        <w:tabs>
          <w:tab w:val="left" w:leader="dot" w:pos="9781"/>
        </w:tabs>
        <w:spacing w:line="276" w:lineRule="auto"/>
        <w:ind w:left="709"/>
        <w:jc w:val="both"/>
        <w:rPr>
          <w:b/>
        </w:rPr>
      </w:pPr>
    </w:p>
    <w:p w14:paraId="310BB3CF" w14:textId="77777777" w:rsidR="00001E30" w:rsidRDefault="00001E30" w:rsidP="00865B56">
      <w:pPr>
        <w:tabs>
          <w:tab w:val="left" w:pos="1134"/>
          <w:tab w:val="left" w:pos="7088"/>
        </w:tabs>
        <w:spacing w:before="240"/>
      </w:pPr>
      <w:r>
        <w:tab/>
        <w:t>.................................................</w:t>
      </w:r>
      <w:r>
        <w:tab/>
        <w:t>.................................................</w:t>
      </w:r>
    </w:p>
    <w:p w14:paraId="28FDC838" w14:textId="77777777" w:rsidR="00001E30" w:rsidRDefault="00001E30" w:rsidP="00865B56">
      <w:pPr>
        <w:tabs>
          <w:tab w:val="left" w:pos="1985"/>
          <w:tab w:val="left" w:pos="7655"/>
        </w:tabs>
      </w:pPr>
      <w:r>
        <w:tab/>
      </w:r>
      <w:r w:rsidRPr="00833186">
        <w:rPr>
          <w:sz w:val="16"/>
        </w:rPr>
        <w:t xml:space="preserve"> (data)</w:t>
      </w:r>
      <w:r w:rsidRPr="00833186">
        <w:rPr>
          <w:sz w:val="16"/>
        </w:rPr>
        <w:tab/>
      </w:r>
      <w:r>
        <w:rPr>
          <w:sz w:val="16"/>
        </w:rPr>
        <w:t>(</w:t>
      </w:r>
      <w:r w:rsidRPr="00833186">
        <w:rPr>
          <w:sz w:val="16"/>
        </w:rPr>
        <w:t>podpis pracownika</w:t>
      </w:r>
      <w:r>
        <w:rPr>
          <w:sz w:val="16"/>
        </w:rPr>
        <w:t>)</w:t>
      </w:r>
      <w:r w:rsidRPr="00833186">
        <w:br/>
      </w:r>
    </w:p>
    <w:p w14:paraId="2AF6D2C7" w14:textId="77777777" w:rsidR="00001E30" w:rsidRDefault="00001E30" w:rsidP="00001E30">
      <w:pPr>
        <w:tabs>
          <w:tab w:val="left" w:pos="1985"/>
          <w:tab w:val="left" w:pos="7230"/>
        </w:tabs>
      </w:pPr>
    </w:p>
    <w:p w14:paraId="5A00EC3D" w14:textId="77777777" w:rsidR="00001E30" w:rsidRPr="00833186" w:rsidRDefault="00001E30" w:rsidP="00001E30">
      <w:pPr>
        <w:tabs>
          <w:tab w:val="left" w:pos="1985"/>
          <w:tab w:val="left" w:pos="7230"/>
        </w:tabs>
      </w:pPr>
    </w:p>
    <w:p w14:paraId="7073D917" w14:textId="77777777" w:rsidR="00001E30" w:rsidRDefault="00001E30" w:rsidP="00001E30">
      <w:pPr>
        <w:tabs>
          <w:tab w:val="left" w:pos="709"/>
          <w:tab w:val="left" w:pos="8222"/>
        </w:tabs>
        <w:spacing w:after="12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Uwaga</w:t>
      </w:r>
      <w:r w:rsidRPr="00E3218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0C56E4">
        <w:rPr>
          <w:sz w:val="22"/>
          <w:szCs w:val="22"/>
        </w:rPr>
        <w:t>Rezygnacja z członkostwa następuje z dniem przyjęcia oświadczenia o rezygnacji, zaprzestanie potrącania składek następuje od pierwszego pełnego miesiąca od dnia w którym pracownik złożył skuteczne oświadczenie do Zarządu ZZIT o rezygnacji z przynależności do Związku Zawodowego Inżynierów i</w:t>
      </w:r>
      <w:r>
        <w:rPr>
          <w:sz w:val="22"/>
          <w:szCs w:val="22"/>
        </w:rPr>
        <w:t> </w:t>
      </w:r>
      <w:r w:rsidRPr="000C56E4">
        <w:rPr>
          <w:sz w:val="22"/>
          <w:szCs w:val="22"/>
        </w:rPr>
        <w:t>Techników.</w:t>
      </w:r>
    </w:p>
    <w:p w14:paraId="275C4E01" w14:textId="77777777" w:rsidR="00001E30" w:rsidRPr="000C56E4" w:rsidRDefault="00001E30" w:rsidP="00001E30">
      <w:pPr>
        <w:spacing w:line="360" w:lineRule="auto"/>
        <w:ind w:firstLine="708"/>
        <w:rPr>
          <w:noProof/>
          <w:sz w:val="22"/>
        </w:rPr>
      </w:pPr>
    </w:p>
    <w:p w14:paraId="1B293F94" w14:textId="77777777" w:rsidR="00001E30" w:rsidRPr="000C56E4" w:rsidRDefault="00001E30" w:rsidP="00001E30">
      <w:pPr>
        <w:spacing w:line="360" w:lineRule="auto"/>
        <w:ind w:firstLine="708"/>
        <w:rPr>
          <w:noProof/>
          <w:sz w:val="22"/>
        </w:rPr>
      </w:pPr>
    </w:p>
    <w:p w14:paraId="1878C19F" w14:textId="77777777" w:rsidR="00001E30" w:rsidRPr="000C56E4" w:rsidRDefault="00001E30" w:rsidP="00001E30">
      <w:pPr>
        <w:tabs>
          <w:tab w:val="left" w:leader="dot" w:pos="10206"/>
        </w:tabs>
        <w:spacing w:line="360" w:lineRule="auto"/>
        <w:ind w:firstLine="709"/>
        <w:rPr>
          <w:noProof/>
          <w:sz w:val="22"/>
        </w:rPr>
      </w:pPr>
      <w:r w:rsidRPr="000C56E4">
        <w:rPr>
          <w:noProof/>
          <w:sz w:val="22"/>
        </w:rPr>
        <w:t xml:space="preserve">Data przyjęcia oświadczenia przez członka Zarządu ZZIT </w:t>
      </w:r>
      <w:r>
        <w:rPr>
          <w:noProof/>
          <w:sz w:val="22"/>
        </w:rPr>
        <w:tab/>
      </w:r>
    </w:p>
    <w:p w14:paraId="6BA8B4B8" w14:textId="77777777" w:rsidR="00001E30" w:rsidRPr="000C56E4" w:rsidRDefault="00001E30" w:rsidP="00001E30">
      <w:pPr>
        <w:spacing w:line="360" w:lineRule="auto"/>
        <w:ind w:firstLine="708"/>
        <w:rPr>
          <w:noProof/>
          <w:sz w:val="22"/>
        </w:rPr>
      </w:pPr>
      <w:r w:rsidRPr="000C56E4">
        <w:rPr>
          <w:noProof/>
          <w:sz w:val="22"/>
        </w:rPr>
        <w:tab/>
      </w:r>
    </w:p>
    <w:p w14:paraId="4229ED61" w14:textId="77777777" w:rsidR="00001E30" w:rsidRPr="000C56E4" w:rsidRDefault="00001E30" w:rsidP="00001E30">
      <w:pPr>
        <w:spacing w:line="360" w:lineRule="auto"/>
        <w:ind w:firstLine="708"/>
        <w:rPr>
          <w:noProof/>
          <w:sz w:val="22"/>
        </w:rPr>
      </w:pPr>
    </w:p>
    <w:p w14:paraId="5D8489DD" w14:textId="77777777" w:rsidR="00001E30" w:rsidRPr="00F93A94" w:rsidRDefault="00001E30" w:rsidP="00001E30">
      <w:pPr>
        <w:tabs>
          <w:tab w:val="left" w:leader="dot" w:pos="10206"/>
        </w:tabs>
        <w:spacing w:line="360" w:lineRule="auto"/>
        <w:ind w:firstLine="709"/>
        <w:rPr>
          <w:noProof/>
          <w:sz w:val="18"/>
          <w:szCs w:val="16"/>
        </w:rPr>
      </w:pPr>
      <w:r w:rsidRPr="000C56E4">
        <w:rPr>
          <w:noProof/>
          <w:sz w:val="22"/>
        </w:rPr>
        <w:t>Decyzja Zarządu ZZIT</w:t>
      </w:r>
      <w:r>
        <w:rPr>
          <w:noProof/>
          <w:sz w:val="22"/>
        </w:rPr>
        <w:t xml:space="preserve"> </w:t>
      </w:r>
      <w:r w:rsidRPr="00F93A94">
        <w:rPr>
          <w:noProof/>
          <w:sz w:val="22"/>
        </w:rPr>
        <w:tab/>
      </w:r>
    </w:p>
    <w:p w14:paraId="40A9C524" w14:textId="77777777" w:rsidR="00001E30" w:rsidRPr="00F93A94" w:rsidRDefault="00001E30" w:rsidP="00001E30">
      <w:pPr>
        <w:tabs>
          <w:tab w:val="left" w:leader="dot" w:pos="10206"/>
        </w:tabs>
        <w:spacing w:before="120" w:line="360" w:lineRule="auto"/>
        <w:ind w:firstLine="709"/>
        <w:rPr>
          <w:noProof/>
          <w:sz w:val="22"/>
        </w:rPr>
      </w:pPr>
      <w:r w:rsidRPr="00F93A94">
        <w:rPr>
          <w:noProof/>
          <w:sz w:val="22"/>
        </w:rPr>
        <w:tab/>
      </w:r>
    </w:p>
    <w:p w14:paraId="4BFCD875" w14:textId="77777777" w:rsidR="00001E30" w:rsidRPr="00F93A94" w:rsidRDefault="00001E30" w:rsidP="00001E30">
      <w:pPr>
        <w:tabs>
          <w:tab w:val="left" w:leader="dot" w:pos="10206"/>
        </w:tabs>
        <w:spacing w:before="120" w:line="360" w:lineRule="auto"/>
        <w:ind w:firstLine="709"/>
        <w:rPr>
          <w:noProof/>
          <w:sz w:val="22"/>
        </w:rPr>
      </w:pPr>
      <w:r w:rsidRPr="00F93A94">
        <w:rPr>
          <w:noProof/>
          <w:sz w:val="22"/>
        </w:rPr>
        <w:tab/>
      </w:r>
    </w:p>
    <w:p w14:paraId="3E08ED4D" w14:textId="77777777" w:rsidR="00001E30" w:rsidRPr="00F93A94" w:rsidRDefault="00001E30" w:rsidP="00001E30">
      <w:pPr>
        <w:tabs>
          <w:tab w:val="left" w:leader="dot" w:pos="10206"/>
        </w:tabs>
        <w:spacing w:before="120" w:line="360" w:lineRule="auto"/>
        <w:ind w:firstLine="709"/>
        <w:rPr>
          <w:noProof/>
          <w:sz w:val="22"/>
        </w:rPr>
      </w:pPr>
      <w:r w:rsidRPr="00F93A94">
        <w:rPr>
          <w:noProof/>
          <w:sz w:val="22"/>
        </w:rPr>
        <w:tab/>
      </w:r>
    </w:p>
    <w:p w14:paraId="778472EB" w14:textId="77777777" w:rsidR="00001E30" w:rsidRPr="00F93A94" w:rsidRDefault="00001E30" w:rsidP="00001E30">
      <w:pPr>
        <w:tabs>
          <w:tab w:val="left" w:leader="dot" w:pos="10206"/>
        </w:tabs>
        <w:spacing w:before="120" w:line="360" w:lineRule="auto"/>
        <w:ind w:firstLine="709"/>
        <w:rPr>
          <w:noProof/>
          <w:sz w:val="22"/>
        </w:rPr>
      </w:pPr>
      <w:r w:rsidRPr="00F93A94">
        <w:rPr>
          <w:noProof/>
          <w:sz w:val="22"/>
        </w:rPr>
        <w:tab/>
      </w:r>
    </w:p>
    <w:p w14:paraId="2F399A4F" w14:textId="77777777" w:rsidR="00001E30" w:rsidRPr="00F93A94" w:rsidRDefault="00001E30" w:rsidP="00001E30">
      <w:pPr>
        <w:tabs>
          <w:tab w:val="left" w:leader="dot" w:pos="10206"/>
        </w:tabs>
        <w:spacing w:before="120" w:line="360" w:lineRule="auto"/>
        <w:ind w:firstLine="709"/>
        <w:rPr>
          <w:noProof/>
          <w:sz w:val="22"/>
        </w:rPr>
      </w:pPr>
    </w:p>
    <w:p w14:paraId="10F0899E" w14:textId="2AC0ACAA" w:rsidR="00B25906" w:rsidRPr="008D05D4" w:rsidRDefault="00B25906" w:rsidP="00001E30">
      <w:pPr>
        <w:jc w:val="center"/>
        <w:rPr>
          <w:sz w:val="16"/>
        </w:rPr>
      </w:pPr>
    </w:p>
    <w:sectPr w:rsidR="00B25906" w:rsidRPr="008D05D4" w:rsidSect="00655F7F">
      <w:headerReference w:type="default" r:id="rId7"/>
      <w:pgSz w:w="11907" w:h="16840" w:code="9"/>
      <w:pgMar w:top="284" w:right="709" w:bottom="425" w:left="567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26B6" w14:textId="77777777" w:rsidR="00DE59F7" w:rsidRDefault="00DE59F7" w:rsidP="00655F7F">
      <w:r>
        <w:separator/>
      </w:r>
    </w:p>
  </w:endnote>
  <w:endnote w:type="continuationSeparator" w:id="0">
    <w:p w14:paraId="1CFDA3BF" w14:textId="77777777" w:rsidR="00DE59F7" w:rsidRDefault="00DE59F7" w:rsidP="0065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E3E0" w14:textId="77777777" w:rsidR="00DE59F7" w:rsidRDefault="00DE59F7" w:rsidP="00655F7F">
      <w:r>
        <w:separator/>
      </w:r>
    </w:p>
  </w:footnote>
  <w:footnote w:type="continuationSeparator" w:id="0">
    <w:p w14:paraId="5107CD58" w14:textId="77777777" w:rsidR="00DE59F7" w:rsidRDefault="00DE59F7" w:rsidP="0065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7551"/>
    </w:tblGrid>
    <w:tr w:rsidR="00C900A6" w14:paraId="0FAE65EF" w14:textId="77777777" w:rsidTr="004B22F0">
      <w:trPr>
        <w:cantSplit/>
      </w:trPr>
      <w:tc>
        <w:tcPr>
          <w:tcW w:w="1985" w:type="dxa"/>
          <w:shd w:val="clear" w:color="auto" w:fill="FFFFFF"/>
          <w:hideMark/>
        </w:tcPr>
        <w:p w14:paraId="7B4BBE4F" w14:textId="66549933" w:rsidR="00C900A6" w:rsidRDefault="0049320D" w:rsidP="008843B6">
          <w:pPr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450C0A70" wp14:editId="371FFCB6">
                <wp:extent cx="1150605" cy="532913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043" cy="547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shd w:val="clear" w:color="auto" w:fill="FFFFFF"/>
          <w:hideMark/>
        </w:tcPr>
        <w:p w14:paraId="23D0E5BF" w14:textId="77777777" w:rsidR="00C900A6" w:rsidRPr="008843B6" w:rsidRDefault="00C900A6" w:rsidP="00655F7F">
          <w:pPr>
            <w:jc w:val="center"/>
            <w:rPr>
              <w:rFonts w:ascii="Arial" w:hAnsi="Arial"/>
              <w:b/>
              <w:i/>
              <w:color w:val="0070C0"/>
              <w:spacing w:val="60"/>
              <w:sz w:val="22"/>
            </w:rPr>
          </w:pPr>
          <w:r w:rsidRPr="008843B6">
            <w:rPr>
              <w:rFonts w:ascii="Arial" w:hAnsi="Arial"/>
              <w:b/>
              <w:i/>
              <w:color w:val="0070C0"/>
              <w:spacing w:val="60"/>
              <w:sz w:val="22"/>
            </w:rPr>
            <w:t>Związek Zawodowy Inżynierów i Techników</w:t>
          </w:r>
        </w:p>
        <w:p w14:paraId="200A8C68" w14:textId="1020DC09" w:rsidR="00C900A6" w:rsidRPr="008843B6" w:rsidRDefault="00C900A6" w:rsidP="00655F7F">
          <w:pPr>
            <w:jc w:val="center"/>
            <w:rPr>
              <w:rFonts w:ascii="Arial" w:hAnsi="Arial"/>
              <w:b/>
              <w:i/>
              <w:color w:val="0070C0"/>
              <w:sz w:val="28"/>
            </w:rPr>
          </w:pPr>
          <w:r w:rsidRPr="008843B6">
            <w:rPr>
              <w:rFonts w:ascii="Arial" w:hAnsi="Arial"/>
              <w:b/>
              <w:color w:val="0070C0"/>
              <w:sz w:val="28"/>
            </w:rPr>
            <w:t xml:space="preserve">Organizacja </w:t>
          </w:r>
          <w:r w:rsidR="00AF1A2F">
            <w:rPr>
              <w:rFonts w:ascii="Arial" w:hAnsi="Arial"/>
              <w:b/>
              <w:color w:val="0070C0"/>
              <w:sz w:val="28"/>
            </w:rPr>
            <w:t>Zakładowa/</w:t>
          </w:r>
          <w:r w:rsidRPr="008843B6">
            <w:rPr>
              <w:rFonts w:ascii="Arial" w:hAnsi="Arial"/>
              <w:b/>
              <w:color w:val="0070C0"/>
              <w:sz w:val="28"/>
            </w:rPr>
            <w:t>Międzyzakładowa</w:t>
          </w:r>
        </w:p>
        <w:p w14:paraId="4FB93837" w14:textId="746E4B51" w:rsidR="00C900A6" w:rsidRDefault="00AF1A2F" w:rsidP="00E36D3D">
          <w:pPr>
            <w:spacing w:before="60"/>
            <w:jc w:val="center"/>
          </w:pPr>
          <w:r>
            <w:rPr>
              <w:rFonts w:ascii="Arial" w:hAnsi="Arial"/>
              <w:b/>
              <w:i/>
              <w:color w:val="0070C0"/>
              <w:sz w:val="24"/>
            </w:rPr>
            <w:t>……………………..</w:t>
          </w:r>
          <w:r w:rsidRPr="00C73941">
            <w:rPr>
              <w:rFonts w:ascii="Arial" w:hAnsi="Arial"/>
              <w:b/>
              <w:i/>
              <w:color w:val="ED7D31" w:themeColor="accent2"/>
              <w:sz w:val="24"/>
            </w:rPr>
            <w:t>nazwa zakładu pracy</w:t>
          </w:r>
          <w:r>
            <w:rPr>
              <w:rFonts w:ascii="Arial" w:hAnsi="Arial"/>
              <w:b/>
              <w:i/>
              <w:color w:val="0070C0"/>
              <w:sz w:val="24"/>
            </w:rPr>
            <w:t>………………………</w:t>
          </w:r>
        </w:p>
      </w:tc>
    </w:tr>
  </w:tbl>
  <w:p w14:paraId="30892E08" w14:textId="77777777" w:rsidR="00C900A6" w:rsidRPr="00655F7F" w:rsidRDefault="00C900A6" w:rsidP="00655F7F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3F5"/>
    <w:multiLevelType w:val="hybridMultilevel"/>
    <w:tmpl w:val="F9CA6A0C"/>
    <w:lvl w:ilvl="0" w:tplc="8D322112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F32915"/>
    <w:multiLevelType w:val="hybridMultilevel"/>
    <w:tmpl w:val="4C782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F6"/>
    <w:rsid w:val="00001E30"/>
    <w:rsid w:val="0000574A"/>
    <w:rsid w:val="000A1F96"/>
    <w:rsid w:val="000B775D"/>
    <w:rsid w:val="000E0132"/>
    <w:rsid w:val="000F3B09"/>
    <w:rsid w:val="00103679"/>
    <w:rsid w:val="001075EE"/>
    <w:rsid w:val="00122F9D"/>
    <w:rsid w:val="00131B42"/>
    <w:rsid w:val="001726E5"/>
    <w:rsid w:val="00186554"/>
    <w:rsid w:val="0019656B"/>
    <w:rsid w:val="001E5D47"/>
    <w:rsid w:val="001F13F6"/>
    <w:rsid w:val="00222740"/>
    <w:rsid w:val="00240466"/>
    <w:rsid w:val="00244946"/>
    <w:rsid w:val="002A537A"/>
    <w:rsid w:val="002D7901"/>
    <w:rsid w:val="003214DE"/>
    <w:rsid w:val="0032339C"/>
    <w:rsid w:val="00342044"/>
    <w:rsid w:val="003522FC"/>
    <w:rsid w:val="00403B0E"/>
    <w:rsid w:val="00455A85"/>
    <w:rsid w:val="00457ED9"/>
    <w:rsid w:val="00484D02"/>
    <w:rsid w:val="0049320D"/>
    <w:rsid w:val="004B22F0"/>
    <w:rsid w:val="004C54BB"/>
    <w:rsid w:val="00507BF1"/>
    <w:rsid w:val="005357C3"/>
    <w:rsid w:val="00577AF0"/>
    <w:rsid w:val="00596625"/>
    <w:rsid w:val="005A718C"/>
    <w:rsid w:val="005D2326"/>
    <w:rsid w:val="005E32D7"/>
    <w:rsid w:val="005E54C9"/>
    <w:rsid w:val="00622ACD"/>
    <w:rsid w:val="00641FF7"/>
    <w:rsid w:val="00655F7F"/>
    <w:rsid w:val="006677C7"/>
    <w:rsid w:val="006D7719"/>
    <w:rsid w:val="007441CD"/>
    <w:rsid w:val="007904EF"/>
    <w:rsid w:val="007A1007"/>
    <w:rsid w:val="007B6F7C"/>
    <w:rsid w:val="00807988"/>
    <w:rsid w:val="00833186"/>
    <w:rsid w:val="008437F2"/>
    <w:rsid w:val="00845906"/>
    <w:rsid w:val="00854E81"/>
    <w:rsid w:val="00865B56"/>
    <w:rsid w:val="008753BD"/>
    <w:rsid w:val="008843B6"/>
    <w:rsid w:val="008D05D4"/>
    <w:rsid w:val="00946413"/>
    <w:rsid w:val="00A2662C"/>
    <w:rsid w:val="00AB4C60"/>
    <w:rsid w:val="00AF1A2F"/>
    <w:rsid w:val="00B25906"/>
    <w:rsid w:val="00B4284E"/>
    <w:rsid w:val="00B712A8"/>
    <w:rsid w:val="00B7554C"/>
    <w:rsid w:val="00B80C9E"/>
    <w:rsid w:val="00B92901"/>
    <w:rsid w:val="00BD4CA9"/>
    <w:rsid w:val="00BD538E"/>
    <w:rsid w:val="00BF28C3"/>
    <w:rsid w:val="00C13FB6"/>
    <w:rsid w:val="00C275EF"/>
    <w:rsid w:val="00C41AD3"/>
    <w:rsid w:val="00C4275F"/>
    <w:rsid w:val="00C463D5"/>
    <w:rsid w:val="00C46638"/>
    <w:rsid w:val="00C62861"/>
    <w:rsid w:val="00C67B55"/>
    <w:rsid w:val="00C73941"/>
    <w:rsid w:val="00C900A6"/>
    <w:rsid w:val="00CA7CA5"/>
    <w:rsid w:val="00CD0B19"/>
    <w:rsid w:val="00CE426A"/>
    <w:rsid w:val="00CE446B"/>
    <w:rsid w:val="00CF2AE5"/>
    <w:rsid w:val="00D16B32"/>
    <w:rsid w:val="00D40FA5"/>
    <w:rsid w:val="00D51D93"/>
    <w:rsid w:val="00D63B03"/>
    <w:rsid w:val="00D66586"/>
    <w:rsid w:val="00D76B72"/>
    <w:rsid w:val="00D82AAA"/>
    <w:rsid w:val="00DA6526"/>
    <w:rsid w:val="00DB28BC"/>
    <w:rsid w:val="00DC0284"/>
    <w:rsid w:val="00DD0571"/>
    <w:rsid w:val="00DE59F7"/>
    <w:rsid w:val="00E32180"/>
    <w:rsid w:val="00E333DF"/>
    <w:rsid w:val="00E36D3D"/>
    <w:rsid w:val="00E64AC2"/>
    <w:rsid w:val="00EA0B17"/>
    <w:rsid w:val="00EE0E6C"/>
    <w:rsid w:val="00F20B0D"/>
    <w:rsid w:val="00F245FE"/>
    <w:rsid w:val="00F43C2C"/>
    <w:rsid w:val="00F545A2"/>
    <w:rsid w:val="00F658A1"/>
    <w:rsid w:val="00F6660E"/>
    <w:rsid w:val="00F9267F"/>
    <w:rsid w:val="00FA15DD"/>
    <w:rsid w:val="00FA34FD"/>
    <w:rsid w:val="00FB44BD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65C31"/>
  <w15:chartTrackingRefBased/>
  <w15:docId w15:val="{3A50088C-4F6D-4134-9EB1-03C6D8F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link w:val="Nagwek2Znak"/>
    <w:uiPriority w:val="9"/>
    <w:qFormat/>
    <w:rsid w:val="00F20B0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1418"/>
    </w:pPr>
    <w:rPr>
      <w:sz w:val="22"/>
    </w:rPr>
  </w:style>
  <w:style w:type="paragraph" w:customStyle="1" w:styleId="Tekstpodstawowy22">
    <w:name w:val="Tekst podstawowy 22"/>
    <w:basedOn w:val="Normalny"/>
    <w:pPr>
      <w:tabs>
        <w:tab w:val="left" w:pos="709"/>
      </w:tabs>
      <w:ind w:left="851" w:firstLine="140"/>
      <w:jc w:val="center"/>
    </w:pPr>
    <w:rPr>
      <w:i/>
      <w:sz w:val="16"/>
    </w:rPr>
  </w:style>
  <w:style w:type="paragraph" w:styleId="Tekstdymka">
    <w:name w:val="Balloon Text"/>
    <w:basedOn w:val="Normalny"/>
    <w:link w:val="TekstdymkaZnak"/>
    <w:rsid w:val="00833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3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5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7F"/>
  </w:style>
  <w:style w:type="paragraph" w:styleId="Stopka">
    <w:name w:val="footer"/>
    <w:basedOn w:val="Normalny"/>
    <w:link w:val="StopkaZnak"/>
    <w:rsid w:val="0065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F7F"/>
  </w:style>
  <w:style w:type="paragraph" w:styleId="Tekstpodstawowy2">
    <w:name w:val="Body Text 2"/>
    <w:basedOn w:val="Normalny"/>
    <w:link w:val="Tekstpodstawowy2Znak"/>
    <w:rsid w:val="008753BD"/>
    <w:pPr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2Znak">
    <w:name w:val="Tekst podstawowy 2 Znak"/>
    <w:link w:val="Tekstpodstawowy2"/>
    <w:rsid w:val="008753BD"/>
    <w:rPr>
      <w:sz w:val="24"/>
    </w:rPr>
  </w:style>
  <w:style w:type="paragraph" w:styleId="Tekstpodstawowywcity3">
    <w:name w:val="Body Text Indent 3"/>
    <w:basedOn w:val="Normalny"/>
    <w:link w:val="Tekstpodstawowywcity3Znak"/>
    <w:rsid w:val="00C13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13FB6"/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F20B0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ZOZ%20%20Fiat%20Auto%20Poland\Deklaracja%20MOZ%20Magneti%20Marelli%20Poland%20SA%20F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Deklaracja MOZ Magneti Marelli Poland SA FAP</Template>
  <TotalTime>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AgustaWestland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USER</dc:creator>
  <cp:keywords/>
  <cp:lastModifiedBy>Arek</cp:lastModifiedBy>
  <cp:revision>7</cp:revision>
  <cp:lastPrinted>2022-05-11T06:47:00Z</cp:lastPrinted>
  <dcterms:created xsi:type="dcterms:W3CDTF">2025-02-09T11:40:00Z</dcterms:created>
  <dcterms:modified xsi:type="dcterms:W3CDTF">2025-02-09T11:58:00Z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2022-05-11T06:01:27Z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af558ff0-7ae9-46ae-96b9-00e4426d7d1e</vt:lpwstr>
  </property>
  <property fmtid="{D5CDD505-2E9C-101B-9397-08002B2CF9AE}" pid="8" name="MSIP_Label_dfbae739-7e05-4265-80d7-c73ef6dc7a63_ContentBits">
    <vt:lpwstr>0</vt:lpwstr>
  </property>
</Properties>
</file>