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79D4F" w14:textId="31380C13" w:rsidR="00103679" w:rsidRPr="00845906" w:rsidRDefault="0049320D" w:rsidP="00AF1A2F">
      <w:pPr>
        <w:spacing w:before="240" w:after="1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1EEDA" wp14:editId="710D95C8">
                <wp:simplePos x="0" y="0"/>
                <wp:positionH relativeFrom="column">
                  <wp:posOffset>97155</wp:posOffset>
                </wp:positionH>
                <wp:positionV relativeFrom="paragraph">
                  <wp:posOffset>55245</wp:posOffset>
                </wp:positionV>
                <wp:extent cx="6610350" cy="0"/>
                <wp:effectExtent l="0" t="0" r="0" b="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2B3F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7.65pt;margin-top:4.35pt;width:52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" strokecolor="#4472c4 [3204]" strokeweight="1.5pt">
                <v:shadow color="#1f3763 [1604]" opacity=".5" offset="1pt"/>
              </v:shape>
            </w:pict>
          </mc:Fallback>
        </mc:AlternateContent>
      </w:r>
      <w:r w:rsidR="00103679" w:rsidRPr="00845906">
        <w:rPr>
          <w:b/>
          <w:sz w:val="24"/>
          <w:szCs w:val="24"/>
        </w:rPr>
        <w:t>DEKLARACJA  CZŁONKOWSKA</w:t>
      </w:r>
    </w:p>
    <w:p w14:paraId="5C9AB544" w14:textId="60A4CE54" w:rsidR="00833186" w:rsidRDefault="00AF1A2F" w:rsidP="003214DE">
      <w:pPr>
        <w:jc w:val="center"/>
        <w:rPr>
          <w:b/>
        </w:rPr>
      </w:pPr>
      <w:r>
        <w:rPr>
          <w:b/>
        </w:rPr>
        <w:t xml:space="preserve">ZAKŁADOWEJ / </w:t>
      </w:r>
      <w:r w:rsidR="00C4275F">
        <w:rPr>
          <w:b/>
        </w:rPr>
        <w:t>MIĘDZYZAKŁADOWEJ ORGANIZACJI</w:t>
      </w:r>
      <w:r>
        <w:rPr>
          <w:b/>
        </w:rPr>
        <w:br/>
      </w:r>
      <w:r w:rsidR="005357C3">
        <w:rPr>
          <w:b/>
        </w:rPr>
        <w:t xml:space="preserve">ZWIĄZKU ZAWODOWEGO </w:t>
      </w:r>
      <w:r w:rsidR="00103679">
        <w:rPr>
          <w:b/>
        </w:rPr>
        <w:t>INŻYNIER</w:t>
      </w:r>
      <w:r w:rsidR="005357C3">
        <w:rPr>
          <w:b/>
        </w:rPr>
        <w:t xml:space="preserve">ÓW I </w:t>
      </w:r>
      <w:r w:rsidR="00CD0B19">
        <w:rPr>
          <w:b/>
        </w:rPr>
        <w:t>TECHNIKÓW</w:t>
      </w:r>
      <w:r w:rsidR="00CD0B19">
        <w:rPr>
          <w:b/>
        </w:rPr>
        <w:br/>
      </w:r>
      <w:r>
        <w:rPr>
          <w:bCs/>
          <w:i/>
          <w:iCs/>
          <w:sz w:val="22"/>
          <w:szCs w:val="22"/>
        </w:rPr>
        <w:t>………………………</w:t>
      </w:r>
      <w:r w:rsidRPr="00C73941">
        <w:rPr>
          <w:bCs/>
          <w:i/>
          <w:iCs/>
          <w:color w:val="ED7D31" w:themeColor="accent2"/>
          <w:sz w:val="22"/>
          <w:szCs w:val="22"/>
        </w:rPr>
        <w:t xml:space="preserve">nazwa </w:t>
      </w:r>
      <w:r w:rsidR="00C73941" w:rsidRPr="00C73941">
        <w:rPr>
          <w:bCs/>
          <w:i/>
          <w:iCs/>
          <w:color w:val="ED7D31" w:themeColor="accent2"/>
          <w:sz w:val="22"/>
          <w:szCs w:val="22"/>
        </w:rPr>
        <w:t>z</w:t>
      </w:r>
      <w:r w:rsidRPr="00C73941">
        <w:rPr>
          <w:bCs/>
          <w:i/>
          <w:iCs/>
          <w:color w:val="ED7D31" w:themeColor="accent2"/>
          <w:sz w:val="22"/>
          <w:szCs w:val="22"/>
        </w:rPr>
        <w:t>akład</w:t>
      </w:r>
      <w:r w:rsidR="0049320D" w:rsidRPr="00C73941">
        <w:rPr>
          <w:bCs/>
          <w:i/>
          <w:iCs/>
          <w:color w:val="ED7D31" w:themeColor="accent2"/>
          <w:sz w:val="22"/>
          <w:szCs w:val="22"/>
        </w:rPr>
        <w:t>u</w:t>
      </w:r>
      <w:r w:rsidRPr="00C73941">
        <w:rPr>
          <w:bCs/>
          <w:i/>
          <w:iCs/>
          <w:color w:val="ED7D31" w:themeColor="accent2"/>
          <w:sz w:val="22"/>
          <w:szCs w:val="22"/>
        </w:rPr>
        <w:t xml:space="preserve"> pracy</w:t>
      </w:r>
      <w:r>
        <w:rPr>
          <w:bCs/>
          <w:i/>
          <w:iCs/>
          <w:sz w:val="22"/>
          <w:szCs w:val="22"/>
        </w:rPr>
        <w:t>……………………</w:t>
      </w:r>
    </w:p>
    <w:p w14:paraId="3628DC2D" w14:textId="77777777" w:rsidR="00103679" w:rsidRDefault="00103679"/>
    <w:p w14:paraId="58938875" w14:textId="77777777" w:rsidR="00103679" w:rsidRDefault="00596625" w:rsidP="001075EE">
      <w:pPr>
        <w:tabs>
          <w:tab w:val="left" w:pos="2410"/>
          <w:tab w:val="left" w:leader="dot" w:pos="7371"/>
          <w:tab w:val="left" w:pos="7513"/>
          <w:tab w:val="left" w:pos="8364"/>
          <w:tab w:val="left" w:leader="dot" w:pos="9923"/>
        </w:tabs>
        <w:spacing w:line="360" w:lineRule="auto"/>
        <w:ind w:firstLine="709"/>
      </w:pPr>
      <w:r>
        <w:rPr>
          <w:b/>
          <w:sz w:val="22"/>
        </w:rPr>
        <w:t>Imię i nazwisko</w:t>
      </w:r>
      <w:r w:rsidR="001075EE">
        <w:rPr>
          <w:sz w:val="22"/>
        </w:rPr>
        <w:tab/>
      </w:r>
      <w:r w:rsidR="00E333DF" w:rsidRPr="001075EE">
        <w:rPr>
          <w:szCs w:val="22"/>
        </w:rPr>
        <w:tab/>
      </w:r>
      <w:r w:rsidR="001075EE" w:rsidRPr="001075EE">
        <w:rPr>
          <w:sz w:val="18"/>
        </w:rPr>
        <w:tab/>
      </w:r>
      <w:r w:rsidR="00845906">
        <w:rPr>
          <w:sz w:val="22"/>
        </w:rPr>
        <w:t>nr kontr</w:t>
      </w:r>
      <w:r w:rsidR="001075EE">
        <w:rPr>
          <w:sz w:val="22"/>
        </w:rPr>
        <w:tab/>
      </w:r>
      <w:r w:rsidR="001075EE" w:rsidRPr="001075EE">
        <w:tab/>
      </w:r>
    </w:p>
    <w:p w14:paraId="2EE6CFBD" w14:textId="77777777" w:rsidR="00833186" w:rsidRPr="001075EE" w:rsidRDefault="00103679" w:rsidP="001075EE">
      <w:pPr>
        <w:tabs>
          <w:tab w:val="left" w:pos="1985"/>
          <w:tab w:val="left" w:pos="3119"/>
          <w:tab w:val="left" w:leader="dot" w:pos="8080"/>
        </w:tabs>
        <w:spacing w:line="360" w:lineRule="auto"/>
        <w:ind w:firstLine="709"/>
      </w:pPr>
      <w:r>
        <w:rPr>
          <w:sz w:val="22"/>
        </w:rPr>
        <w:t>Data</w:t>
      </w:r>
      <w:r w:rsidR="00122F9D">
        <w:rPr>
          <w:sz w:val="22"/>
        </w:rPr>
        <w:t xml:space="preserve"> i miejsce </w:t>
      </w:r>
      <w:r>
        <w:rPr>
          <w:sz w:val="22"/>
        </w:rPr>
        <w:t>urodzenia</w:t>
      </w:r>
      <w:r w:rsidR="001075EE">
        <w:tab/>
      </w:r>
      <w:r w:rsidR="001075EE">
        <w:tab/>
      </w:r>
    </w:p>
    <w:p w14:paraId="67BC5A54" w14:textId="77777777" w:rsidR="00103679" w:rsidRPr="00833186" w:rsidRDefault="00122F9D" w:rsidP="005357C3">
      <w:pPr>
        <w:tabs>
          <w:tab w:val="left" w:pos="2835"/>
          <w:tab w:val="left" w:leader="dot" w:pos="4678"/>
          <w:tab w:val="left" w:pos="5812"/>
          <w:tab w:val="left" w:leader="dot" w:pos="8080"/>
        </w:tabs>
        <w:spacing w:line="360" w:lineRule="auto"/>
        <w:ind w:firstLine="709"/>
        <w:rPr>
          <w:sz w:val="22"/>
        </w:rPr>
      </w:pPr>
      <w:r>
        <w:rPr>
          <w:sz w:val="22"/>
        </w:rPr>
        <w:t>N</w:t>
      </w:r>
      <w:r w:rsidR="00E333DF">
        <w:rPr>
          <w:sz w:val="22"/>
        </w:rPr>
        <w:t xml:space="preserve">r </w:t>
      </w:r>
      <w:r w:rsidR="00103679">
        <w:rPr>
          <w:sz w:val="22"/>
        </w:rPr>
        <w:t>telefonu</w:t>
      </w:r>
      <w:r w:rsidR="00E333DF">
        <w:rPr>
          <w:sz w:val="22"/>
        </w:rPr>
        <w:t xml:space="preserve">: </w:t>
      </w:r>
      <w:r>
        <w:rPr>
          <w:sz w:val="22"/>
        </w:rPr>
        <w:t>prywatny</w:t>
      </w:r>
      <w:r w:rsidR="005357C3">
        <w:rPr>
          <w:sz w:val="22"/>
        </w:rPr>
        <w:tab/>
      </w:r>
      <w:r w:rsidR="005357C3">
        <w:tab/>
      </w:r>
      <w:r w:rsidRPr="001075EE">
        <w:rPr>
          <w:sz w:val="22"/>
          <w:szCs w:val="22"/>
        </w:rPr>
        <w:t xml:space="preserve">, </w:t>
      </w:r>
      <w:r>
        <w:rPr>
          <w:sz w:val="22"/>
        </w:rPr>
        <w:t>służbowy</w:t>
      </w:r>
      <w:r w:rsidR="005357C3">
        <w:rPr>
          <w:sz w:val="22"/>
        </w:rPr>
        <w:tab/>
      </w:r>
      <w:r w:rsidR="005357C3" w:rsidRPr="005357C3">
        <w:tab/>
      </w:r>
    </w:p>
    <w:p w14:paraId="3FE22C18" w14:textId="77777777" w:rsidR="00122F9D" w:rsidRDefault="00E333DF" w:rsidP="001075EE">
      <w:pPr>
        <w:tabs>
          <w:tab w:val="left" w:pos="1985"/>
          <w:tab w:val="left" w:leader="dot" w:pos="8080"/>
        </w:tabs>
        <w:spacing w:line="360" w:lineRule="auto"/>
        <w:ind w:firstLine="709"/>
        <w:rPr>
          <w:sz w:val="22"/>
        </w:rPr>
      </w:pPr>
      <w:r>
        <w:rPr>
          <w:sz w:val="22"/>
        </w:rPr>
        <w:t xml:space="preserve">Zakład </w:t>
      </w:r>
      <w:r w:rsidR="00103679">
        <w:rPr>
          <w:sz w:val="22"/>
        </w:rPr>
        <w:t>Pracy</w:t>
      </w:r>
      <w:r w:rsidR="001075EE">
        <w:rPr>
          <w:sz w:val="22"/>
        </w:rPr>
        <w:tab/>
      </w:r>
      <w:r w:rsidR="001075EE" w:rsidRPr="001075EE">
        <w:tab/>
      </w:r>
    </w:p>
    <w:p w14:paraId="62C27DEB" w14:textId="77777777" w:rsidR="00103679" w:rsidRPr="00596625" w:rsidRDefault="00103679" w:rsidP="001075EE">
      <w:pPr>
        <w:tabs>
          <w:tab w:val="left" w:pos="2977"/>
          <w:tab w:val="left" w:leader="dot" w:pos="8080"/>
        </w:tabs>
        <w:spacing w:line="360" w:lineRule="auto"/>
        <w:ind w:firstLine="709"/>
        <w:rPr>
          <w:sz w:val="22"/>
          <w:szCs w:val="22"/>
        </w:rPr>
      </w:pPr>
      <w:r>
        <w:rPr>
          <w:sz w:val="22"/>
        </w:rPr>
        <w:t>Wydziału</w:t>
      </w:r>
      <w:r w:rsidR="00122F9D">
        <w:rPr>
          <w:sz w:val="22"/>
        </w:rPr>
        <w:t xml:space="preserve"> / </w:t>
      </w:r>
      <w:r>
        <w:rPr>
          <w:sz w:val="22"/>
        </w:rPr>
        <w:t>symbol kom.</w:t>
      </w:r>
      <w:r w:rsidR="001075EE">
        <w:rPr>
          <w:sz w:val="22"/>
        </w:rPr>
        <w:tab/>
      </w:r>
      <w:r w:rsidR="001075EE" w:rsidRPr="001075EE">
        <w:tab/>
      </w:r>
    </w:p>
    <w:p w14:paraId="5A657B1C" w14:textId="77777777" w:rsidR="00596625" w:rsidRDefault="001075EE" w:rsidP="001075EE">
      <w:pPr>
        <w:tabs>
          <w:tab w:val="left" w:pos="1843"/>
          <w:tab w:val="left" w:leader="dot" w:pos="8080"/>
        </w:tabs>
        <w:spacing w:line="360" w:lineRule="auto"/>
        <w:ind w:firstLine="709"/>
        <w:rPr>
          <w:sz w:val="22"/>
        </w:rPr>
      </w:pPr>
      <w:r>
        <w:rPr>
          <w:sz w:val="22"/>
        </w:rPr>
        <w:t>Stanowisko</w:t>
      </w:r>
      <w:r>
        <w:rPr>
          <w:sz w:val="22"/>
        </w:rPr>
        <w:tab/>
      </w:r>
      <w:r w:rsidRPr="001075EE">
        <w:tab/>
      </w:r>
    </w:p>
    <w:p w14:paraId="0230B9BE" w14:textId="77777777" w:rsidR="00103679" w:rsidRDefault="00122F9D" w:rsidP="001075EE">
      <w:pPr>
        <w:tabs>
          <w:tab w:val="left" w:pos="2268"/>
          <w:tab w:val="left" w:leader="dot" w:pos="8080"/>
        </w:tabs>
        <w:spacing w:line="360" w:lineRule="auto"/>
        <w:ind w:firstLine="709"/>
        <w:rPr>
          <w:sz w:val="22"/>
        </w:rPr>
      </w:pPr>
      <w:r w:rsidRPr="00E333DF">
        <w:rPr>
          <w:sz w:val="22"/>
        </w:rPr>
        <w:t>W</w:t>
      </w:r>
      <w:r w:rsidR="001075EE">
        <w:rPr>
          <w:sz w:val="22"/>
        </w:rPr>
        <w:t>ykształcenie</w:t>
      </w:r>
      <w:r w:rsidR="001075EE">
        <w:rPr>
          <w:sz w:val="22"/>
        </w:rPr>
        <w:tab/>
      </w:r>
      <w:r w:rsidR="001075EE" w:rsidRPr="001075EE">
        <w:tab/>
      </w:r>
    </w:p>
    <w:p w14:paraId="225255F6" w14:textId="77777777" w:rsidR="00103679" w:rsidRPr="00E333DF" w:rsidRDefault="001075EE" w:rsidP="001075EE">
      <w:pPr>
        <w:tabs>
          <w:tab w:val="left" w:pos="2977"/>
          <w:tab w:val="left" w:leader="dot" w:pos="8080"/>
        </w:tabs>
        <w:spacing w:line="360" w:lineRule="auto"/>
        <w:ind w:firstLine="709"/>
        <w:rPr>
          <w:sz w:val="22"/>
        </w:rPr>
      </w:pPr>
      <w:r>
        <w:rPr>
          <w:sz w:val="22"/>
        </w:rPr>
        <w:t>Informacje dodatkowe</w:t>
      </w:r>
      <w:r>
        <w:rPr>
          <w:sz w:val="22"/>
        </w:rPr>
        <w:tab/>
      </w:r>
      <w:r w:rsidRPr="001075EE">
        <w:tab/>
      </w:r>
    </w:p>
    <w:p w14:paraId="4BB89117" w14:textId="2AB7D444" w:rsidR="0032339C" w:rsidRPr="004C54BB" w:rsidRDefault="00103679" w:rsidP="004C54BB">
      <w:pPr>
        <w:ind w:left="709"/>
        <w:jc w:val="both"/>
        <w:rPr>
          <w:i/>
          <w:iCs/>
        </w:rPr>
      </w:pPr>
      <w:r w:rsidRPr="004C54BB">
        <w:rPr>
          <w:b/>
        </w:rPr>
        <w:t>Deklaruję wolę wstąpienia i przynależności do Związku Zawodowego Inżynierów i Techników</w:t>
      </w:r>
      <w:r w:rsidR="00833186" w:rsidRPr="004C54BB">
        <w:rPr>
          <w:b/>
        </w:rPr>
        <w:t xml:space="preserve"> </w:t>
      </w:r>
      <w:r w:rsidR="0032339C" w:rsidRPr="004C54BB">
        <w:rPr>
          <w:b/>
        </w:rPr>
        <w:t>i</w:t>
      </w:r>
      <w:r w:rsidRPr="004C54BB">
        <w:rPr>
          <w:b/>
        </w:rPr>
        <w:t xml:space="preserve"> zobowiązuję się do przestrzegania postanowień Statutu i uchwał władz Związku</w:t>
      </w:r>
      <w:r w:rsidR="0032339C" w:rsidRPr="004C54BB">
        <w:rPr>
          <w:b/>
        </w:rPr>
        <w:t>. N</w:t>
      </w:r>
      <w:r w:rsidR="0032339C" w:rsidRPr="004C54BB">
        <w:t xml:space="preserve">a podstawie art. 7 ust. 2 oraz ust. 1 </w:t>
      </w:r>
      <w:r w:rsidR="0032339C" w:rsidRPr="004C54BB">
        <w:rPr>
          <w:i/>
          <w:iCs/>
        </w:rPr>
        <w:t>Ustawy z dnia 23.05.1991 r. o związkach zawodowych</w:t>
      </w:r>
      <w:r w:rsidR="0032339C" w:rsidRPr="004C54BB">
        <w:t xml:space="preserve"> upoważniam </w:t>
      </w:r>
      <w:bookmarkStart w:id="0" w:name="_Hlk17442753"/>
      <w:bookmarkStart w:id="1" w:name="_Hlk21332619"/>
      <w:bookmarkEnd w:id="0"/>
      <w:r w:rsidR="0049320D" w:rsidRPr="00DD0571">
        <w:rPr>
          <w:color w:val="ED7D31" w:themeColor="accent2"/>
        </w:rPr>
        <w:t>Zakładową/</w:t>
      </w:r>
      <w:r w:rsidR="0032339C" w:rsidRPr="00DD0571">
        <w:rPr>
          <w:color w:val="ED7D31" w:themeColor="accent2"/>
        </w:rPr>
        <w:t>Międzyzakładową Organizację</w:t>
      </w:r>
      <w:r w:rsidR="004C54BB" w:rsidRPr="00DD0571">
        <w:rPr>
          <w:color w:val="ED7D31" w:themeColor="accent2"/>
        </w:rPr>
        <w:t xml:space="preserve"> Związku Zawodowego Inżynierów </w:t>
      </w:r>
      <w:r w:rsidR="0032339C" w:rsidRPr="00DD0571">
        <w:rPr>
          <w:color w:val="ED7D31" w:themeColor="accent2"/>
        </w:rPr>
        <w:t>i</w:t>
      </w:r>
      <w:r w:rsidR="0049320D" w:rsidRPr="00DD0571">
        <w:rPr>
          <w:color w:val="ED7D31" w:themeColor="accent2"/>
        </w:rPr>
        <w:t xml:space="preserve"> </w:t>
      </w:r>
      <w:r w:rsidR="0032339C" w:rsidRPr="00DD0571">
        <w:rPr>
          <w:color w:val="ED7D31" w:themeColor="accent2"/>
        </w:rPr>
        <w:t>Techników</w:t>
      </w:r>
      <w:bookmarkEnd w:id="1"/>
      <w:r w:rsidR="0032339C" w:rsidRPr="00DD0571">
        <w:rPr>
          <w:color w:val="ED7D31" w:themeColor="accent2"/>
        </w:rPr>
        <w:t xml:space="preserve"> </w:t>
      </w:r>
      <w:r w:rsidR="0049320D">
        <w:t>…</w:t>
      </w:r>
      <w:r w:rsidR="0049320D" w:rsidRPr="00C73941">
        <w:rPr>
          <w:i/>
          <w:iCs/>
          <w:color w:val="ED7D31" w:themeColor="accent2"/>
        </w:rPr>
        <w:t>nazwa zakładu pracy</w:t>
      </w:r>
      <w:r w:rsidR="0049320D">
        <w:t>….</w:t>
      </w:r>
      <w:r w:rsidR="0032339C" w:rsidRPr="004C54BB">
        <w:t xml:space="preserve"> do reprezentowania moich indywidualnych interesów pracowniczych, jako Członka Związku wobec Pracodawcy, oraz wskazuję </w:t>
      </w:r>
      <w:r w:rsidR="0049320D" w:rsidRPr="00DD0571">
        <w:rPr>
          <w:i/>
          <w:iCs/>
          <w:color w:val="ED7D31" w:themeColor="accent2"/>
        </w:rPr>
        <w:t xml:space="preserve">ZOZ / </w:t>
      </w:r>
      <w:r w:rsidR="0032339C" w:rsidRPr="00DD0571">
        <w:rPr>
          <w:i/>
          <w:iCs/>
          <w:color w:val="ED7D31" w:themeColor="accent2"/>
        </w:rPr>
        <w:t xml:space="preserve">MOZ ZZIT </w:t>
      </w:r>
      <w:r w:rsidR="0049320D" w:rsidRPr="00DD0571">
        <w:rPr>
          <w:i/>
          <w:iCs/>
          <w:color w:val="ED7D31" w:themeColor="accent2"/>
        </w:rPr>
        <w:t>Nazwa Zakładu Pracy</w:t>
      </w:r>
      <w:r w:rsidR="0032339C" w:rsidRPr="00DD0571">
        <w:rPr>
          <w:i/>
          <w:iCs/>
          <w:color w:val="ED7D31" w:themeColor="accent2"/>
        </w:rPr>
        <w:t xml:space="preserve"> </w:t>
      </w:r>
      <w:r w:rsidR="0032339C" w:rsidRPr="004C54BB">
        <w:t xml:space="preserve">jako jedyny związek zawodowy właściwy, do korzystania z uprawnień wynikających z </w:t>
      </w:r>
      <w:r w:rsidR="004C54BB" w:rsidRPr="004C54BB">
        <w:rPr>
          <w:i/>
          <w:iCs/>
        </w:rPr>
        <w:t xml:space="preserve">Ustawy </w:t>
      </w:r>
      <w:r w:rsidR="0032339C" w:rsidRPr="004C54BB">
        <w:rPr>
          <w:i/>
          <w:iCs/>
        </w:rPr>
        <w:t>o związkach zawodowych.</w:t>
      </w:r>
    </w:p>
    <w:p w14:paraId="02A2FE38" w14:textId="7975ACFC" w:rsidR="00103679" w:rsidRPr="004C54BB" w:rsidRDefault="000E0132" w:rsidP="004C54BB">
      <w:pPr>
        <w:ind w:left="709"/>
        <w:jc w:val="both"/>
        <w:rPr>
          <w:b/>
        </w:rPr>
      </w:pPr>
      <w:r w:rsidRPr="004C54BB">
        <w:t>Wy</w:t>
      </w:r>
      <w:r w:rsidR="0032339C" w:rsidRPr="004C54BB">
        <w:t xml:space="preserve">rażam zgodę na przetwarzanie moich danych osobowych przez </w:t>
      </w:r>
      <w:r w:rsidR="0049320D" w:rsidRPr="00DD0571">
        <w:rPr>
          <w:color w:val="ED7D31" w:themeColor="accent2"/>
        </w:rPr>
        <w:t>Zakładową/</w:t>
      </w:r>
      <w:r w:rsidR="0032339C" w:rsidRPr="00DD0571">
        <w:rPr>
          <w:color w:val="ED7D31" w:themeColor="accent2"/>
        </w:rPr>
        <w:t>Międzyzakładową Organizację Związku Zawodowego Inżynierów i Techników</w:t>
      </w:r>
      <w:r w:rsidR="0032339C" w:rsidRPr="004C54BB">
        <w:t>, w tym danych wrażliwych, w zakresie w jakim jest to konieczne do prawidłowych realizacji zadań statutowych Związku</w:t>
      </w:r>
      <w:r w:rsidRPr="004C54BB">
        <w:t xml:space="preserve">. Administratorem danych będzie </w:t>
      </w:r>
      <w:r w:rsidR="00DD0571" w:rsidRPr="00DD0571">
        <w:rPr>
          <w:color w:val="ED7D31" w:themeColor="accent2"/>
        </w:rPr>
        <w:t>Zakładowa/</w:t>
      </w:r>
      <w:r w:rsidRPr="00DD0571">
        <w:rPr>
          <w:color w:val="ED7D31" w:themeColor="accent2"/>
        </w:rPr>
        <w:t>Międz</w:t>
      </w:r>
      <w:r w:rsidR="00C4275F" w:rsidRPr="00DD0571">
        <w:rPr>
          <w:color w:val="ED7D31" w:themeColor="accent2"/>
        </w:rPr>
        <w:t xml:space="preserve">yzakładowa Organizacja </w:t>
      </w:r>
      <w:r w:rsidRPr="00DD0571">
        <w:rPr>
          <w:color w:val="ED7D31" w:themeColor="accent2"/>
        </w:rPr>
        <w:t>Związku Zawodowego Inżynierów i</w:t>
      </w:r>
      <w:r w:rsidR="00403B0E" w:rsidRPr="00DD0571">
        <w:rPr>
          <w:color w:val="ED7D31" w:themeColor="accent2"/>
        </w:rPr>
        <w:t> </w:t>
      </w:r>
      <w:r w:rsidRPr="00DD0571">
        <w:rPr>
          <w:color w:val="ED7D31" w:themeColor="accent2"/>
        </w:rPr>
        <w:t>Techników</w:t>
      </w:r>
      <w:r w:rsidRPr="004C54BB">
        <w:t xml:space="preserve"> </w:t>
      </w:r>
      <w:r w:rsidR="0049320D">
        <w:t>..</w:t>
      </w:r>
      <w:r w:rsidR="0049320D" w:rsidRPr="00C73941">
        <w:rPr>
          <w:i/>
          <w:iCs/>
          <w:color w:val="ED7D31" w:themeColor="accent2"/>
        </w:rPr>
        <w:t>Nazwa zakładu pracy</w:t>
      </w:r>
      <w:r w:rsidR="0049320D">
        <w:t>…</w:t>
      </w:r>
    </w:p>
    <w:p w14:paraId="41FF5C2C" w14:textId="77777777" w:rsidR="00F20B0D" w:rsidRPr="00845906" w:rsidRDefault="00F20B0D" w:rsidP="0000574A">
      <w:pPr>
        <w:pStyle w:val="Nagwek2"/>
        <w:spacing w:before="0" w:beforeAutospacing="0" w:after="240" w:afterAutospacing="0"/>
        <w:jc w:val="center"/>
        <w:rPr>
          <w:b w:val="0"/>
        </w:rPr>
      </w:pPr>
      <w:r>
        <w:rPr>
          <w:b w:val="0"/>
        </w:rPr>
        <w:t xml:space="preserve">/ </w:t>
      </w:r>
      <w:r w:rsidRPr="00040991">
        <w:rPr>
          <w:b w:val="0"/>
          <w:bCs w:val="0"/>
          <w:sz w:val="20"/>
          <w:szCs w:val="20"/>
        </w:rPr>
        <w:t>W rozumieniu</w:t>
      </w:r>
      <w:r w:rsidRPr="00622ACD">
        <w:t xml:space="preserve"> </w:t>
      </w:r>
      <w:r w:rsidRPr="00040991">
        <w:rPr>
          <w:b w:val="0"/>
          <w:bCs w:val="0"/>
          <w:sz w:val="20"/>
          <w:szCs w:val="20"/>
        </w:rPr>
        <w:t>ustawy z dnia 10 maja 2018 r. o ochronie danych osobowych –</w:t>
      </w:r>
      <w:r>
        <w:rPr>
          <w:b w:val="0"/>
          <w:bCs w:val="0"/>
          <w:sz w:val="20"/>
          <w:szCs w:val="20"/>
        </w:rPr>
        <w:t xml:space="preserve"> </w:t>
      </w:r>
      <w:r w:rsidRPr="00040991">
        <w:rPr>
          <w:b w:val="0"/>
          <w:bCs w:val="0"/>
          <w:sz w:val="20"/>
          <w:szCs w:val="20"/>
        </w:rPr>
        <w:t>Dz.U.2018 poz.1000 ze zm./</w:t>
      </w:r>
    </w:p>
    <w:p w14:paraId="7C7FD5CE" w14:textId="77777777" w:rsidR="00103679" w:rsidRDefault="008D05D4" w:rsidP="00E333DF">
      <w:pPr>
        <w:tabs>
          <w:tab w:val="left" w:pos="1276"/>
          <w:tab w:val="left" w:pos="6521"/>
        </w:tabs>
        <w:spacing w:before="240"/>
      </w:pPr>
      <w:r>
        <w:tab/>
        <w:t>.................................................</w:t>
      </w:r>
      <w:r>
        <w:tab/>
      </w:r>
      <w:r w:rsidR="00103679">
        <w:t>.................................................</w:t>
      </w:r>
    </w:p>
    <w:p w14:paraId="4F3A3E2A" w14:textId="77777777" w:rsidR="003214DE" w:rsidRDefault="008D05D4" w:rsidP="00E333DF">
      <w:pPr>
        <w:tabs>
          <w:tab w:val="left" w:pos="2410"/>
          <w:tab w:val="left" w:pos="7230"/>
        </w:tabs>
      </w:pPr>
      <w:r>
        <w:tab/>
      </w:r>
      <w:r w:rsidR="00833186" w:rsidRPr="00E333DF">
        <w:rPr>
          <w:i/>
          <w:sz w:val="16"/>
        </w:rPr>
        <w:t>(data)</w:t>
      </w:r>
      <w:r w:rsidR="00103679" w:rsidRPr="00833186">
        <w:rPr>
          <w:sz w:val="16"/>
        </w:rPr>
        <w:tab/>
      </w:r>
      <w:r w:rsidR="00833186" w:rsidRPr="00E333DF">
        <w:rPr>
          <w:i/>
          <w:sz w:val="16"/>
        </w:rPr>
        <w:t>(</w:t>
      </w:r>
      <w:r w:rsidR="00103679" w:rsidRPr="00E333DF">
        <w:rPr>
          <w:i/>
          <w:sz w:val="16"/>
        </w:rPr>
        <w:t>podpis pracownika</w:t>
      </w:r>
      <w:r w:rsidR="00833186" w:rsidRPr="00E333DF">
        <w:rPr>
          <w:i/>
          <w:sz w:val="16"/>
        </w:rPr>
        <w:t>)</w:t>
      </w:r>
    </w:p>
    <w:p w14:paraId="086FB4B1" w14:textId="77777777" w:rsidR="00E333DF" w:rsidRDefault="00103679" w:rsidP="00E333DF">
      <w:pPr>
        <w:tabs>
          <w:tab w:val="left" w:pos="709"/>
          <w:tab w:val="left" w:pos="7655"/>
        </w:tabs>
        <w:spacing w:before="120"/>
        <w:rPr>
          <w:i/>
        </w:rPr>
      </w:pPr>
      <w:r>
        <w:tab/>
      </w:r>
      <w:r w:rsidRPr="00E32180">
        <w:rPr>
          <w:b/>
          <w:sz w:val="22"/>
          <w:szCs w:val="22"/>
        </w:rPr>
        <w:t>Decyzja Zarządu Związku</w:t>
      </w:r>
      <w:r w:rsidR="00131B42" w:rsidRPr="00E32180">
        <w:rPr>
          <w:b/>
          <w:sz w:val="22"/>
          <w:szCs w:val="22"/>
        </w:rPr>
        <w:t>:</w:t>
      </w:r>
      <w:r w:rsidR="00B25906">
        <w:rPr>
          <w:b/>
          <w:sz w:val="22"/>
          <w:szCs w:val="22"/>
        </w:rPr>
        <w:t xml:space="preserve"> *</w:t>
      </w:r>
      <w:r w:rsidR="00131B42" w:rsidRPr="00E32180">
        <w:rPr>
          <w:sz w:val="22"/>
          <w:szCs w:val="22"/>
        </w:rPr>
        <w:t xml:space="preserve"> </w:t>
      </w:r>
      <w:r w:rsidR="00946413" w:rsidRPr="00E32180">
        <w:rPr>
          <w:sz w:val="22"/>
          <w:szCs w:val="22"/>
        </w:rPr>
        <w:t>Uchwałą nr</w:t>
      </w:r>
      <w:r w:rsidR="008843B6">
        <w:rPr>
          <w:sz w:val="22"/>
          <w:szCs w:val="22"/>
        </w:rPr>
        <w:t xml:space="preserve"> </w:t>
      </w:r>
      <w:r w:rsidR="00C13FB6" w:rsidRPr="00E333DF">
        <w:t>...............</w:t>
      </w:r>
      <w:r w:rsidR="008843B6">
        <w:rPr>
          <w:sz w:val="22"/>
          <w:szCs w:val="22"/>
        </w:rPr>
        <w:t xml:space="preserve"> </w:t>
      </w:r>
      <w:r w:rsidR="00946413" w:rsidRPr="00E32180">
        <w:rPr>
          <w:sz w:val="22"/>
          <w:szCs w:val="22"/>
        </w:rPr>
        <w:t xml:space="preserve">z dnia </w:t>
      </w:r>
      <w:r w:rsidR="00946413" w:rsidRPr="00E333DF">
        <w:t>...........</w:t>
      </w:r>
      <w:r w:rsidR="00E32180" w:rsidRPr="00E333DF">
        <w:t>......</w:t>
      </w:r>
      <w:r w:rsidR="00946413" w:rsidRPr="00E333DF">
        <w:t>.</w:t>
      </w:r>
      <w:r w:rsidR="008843B6">
        <w:rPr>
          <w:sz w:val="22"/>
          <w:szCs w:val="22"/>
        </w:rPr>
        <w:t xml:space="preserve"> </w:t>
      </w:r>
      <w:r w:rsidR="00E32180" w:rsidRPr="00E32180">
        <w:rPr>
          <w:sz w:val="22"/>
          <w:szCs w:val="22"/>
        </w:rPr>
        <w:t>pan/pani</w:t>
      </w:r>
      <w:r w:rsidR="008843B6">
        <w:rPr>
          <w:sz w:val="22"/>
          <w:szCs w:val="22"/>
        </w:rPr>
        <w:t xml:space="preserve"> </w:t>
      </w:r>
      <w:r w:rsidR="00946413" w:rsidRPr="00E333DF">
        <w:t>.................</w:t>
      </w:r>
      <w:r w:rsidR="008843B6" w:rsidRPr="00E333DF">
        <w:t>........</w:t>
      </w:r>
      <w:r w:rsidR="00946413" w:rsidRPr="00E333DF">
        <w:t>.........</w:t>
      </w:r>
      <w:r w:rsidR="00C13FB6" w:rsidRPr="00E333DF">
        <w:t>........</w:t>
      </w:r>
    </w:p>
    <w:p w14:paraId="40739F33" w14:textId="77777777" w:rsidR="00103679" w:rsidRPr="00E32180" w:rsidRDefault="00C13FB6" w:rsidP="00E333DF">
      <w:pPr>
        <w:tabs>
          <w:tab w:val="left" w:pos="8080"/>
        </w:tabs>
        <w:rPr>
          <w:sz w:val="22"/>
          <w:szCs w:val="22"/>
        </w:rPr>
      </w:pPr>
      <w:r w:rsidRPr="00C67B55">
        <w:rPr>
          <w:i/>
        </w:rPr>
        <w:tab/>
      </w:r>
      <w:r w:rsidR="00E32180" w:rsidRPr="00E333DF">
        <w:rPr>
          <w:i/>
          <w:sz w:val="16"/>
        </w:rPr>
        <w:t>(nazwisko  imię)</w:t>
      </w:r>
    </w:p>
    <w:p w14:paraId="2EAF4A82" w14:textId="699A05EC" w:rsidR="00C13FB6" w:rsidRPr="00EA0B17" w:rsidRDefault="00E32180" w:rsidP="00E333DF">
      <w:pPr>
        <w:ind w:left="703"/>
      </w:pPr>
      <w:r w:rsidRPr="00E32180">
        <w:rPr>
          <w:sz w:val="22"/>
          <w:szCs w:val="22"/>
        </w:rPr>
        <w:t xml:space="preserve">został/a </w:t>
      </w:r>
      <w:r w:rsidR="001726E5">
        <w:rPr>
          <w:sz w:val="22"/>
          <w:szCs w:val="22"/>
        </w:rPr>
        <w:t xml:space="preserve"> </w:t>
      </w:r>
      <w:r w:rsidRPr="00E32180">
        <w:rPr>
          <w:sz w:val="22"/>
          <w:szCs w:val="22"/>
        </w:rPr>
        <w:t>przyjęty/a</w:t>
      </w:r>
      <w:r w:rsidR="00622ACD">
        <w:rPr>
          <w:sz w:val="22"/>
          <w:szCs w:val="22"/>
        </w:rPr>
        <w:t xml:space="preserve"> - </w:t>
      </w:r>
      <w:r w:rsidRPr="00E32180">
        <w:rPr>
          <w:sz w:val="22"/>
          <w:szCs w:val="22"/>
        </w:rPr>
        <w:t xml:space="preserve"> </w:t>
      </w:r>
      <w:r w:rsidR="00622ACD">
        <w:rPr>
          <w:sz w:val="22"/>
          <w:szCs w:val="22"/>
        </w:rPr>
        <w:t xml:space="preserve">/nie przyjęty/a/ </w:t>
      </w:r>
      <w:r w:rsidRPr="00E32180">
        <w:rPr>
          <w:sz w:val="22"/>
          <w:szCs w:val="22"/>
        </w:rPr>
        <w:t xml:space="preserve">w poczet członków </w:t>
      </w:r>
      <w:r w:rsidR="0049320D" w:rsidRPr="00DD0571">
        <w:rPr>
          <w:color w:val="ED7D31" w:themeColor="accent2"/>
          <w:sz w:val="22"/>
          <w:szCs w:val="22"/>
        </w:rPr>
        <w:t>Zakładowej/</w:t>
      </w:r>
      <w:r w:rsidRPr="00DD0571">
        <w:rPr>
          <w:color w:val="ED7D31" w:themeColor="accent2"/>
          <w:sz w:val="22"/>
          <w:szCs w:val="22"/>
        </w:rPr>
        <w:t>Międzyz</w:t>
      </w:r>
      <w:r w:rsidR="00E333DF" w:rsidRPr="00DD0571">
        <w:rPr>
          <w:color w:val="ED7D31" w:themeColor="accent2"/>
          <w:sz w:val="22"/>
          <w:szCs w:val="22"/>
        </w:rPr>
        <w:t xml:space="preserve">akładowej Organizacji  Związku </w:t>
      </w:r>
      <w:r w:rsidRPr="00DD0571">
        <w:rPr>
          <w:color w:val="ED7D31" w:themeColor="accent2"/>
          <w:sz w:val="22"/>
          <w:szCs w:val="22"/>
        </w:rPr>
        <w:t xml:space="preserve">Zawodowego  Inżynierów  i Techników </w:t>
      </w:r>
      <w:r w:rsidR="0049320D">
        <w:rPr>
          <w:sz w:val="22"/>
          <w:szCs w:val="22"/>
        </w:rPr>
        <w:t>....</w:t>
      </w:r>
      <w:r w:rsidR="0049320D" w:rsidRPr="00C73941">
        <w:rPr>
          <w:i/>
          <w:iCs/>
          <w:color w:val="ED7D31" w:themeColor="accent2"/>
          <w:sz w:val="22"/>
          <w:szCs w:val="22"/>
        </w:rPr>
        <w:t>Nazwa zakładu pracy</w:t>
      </w:r>
      <w:r w:rsidR="0049320D">
        <w:rPr>
          <w:sz w:val="22"/>
          <w:szCs w:val="22"/>
        </w:rPr>
        <w:t>….</w:t>
      </w:r>
    </w:p>
    <w:p w14:paraId="15CA350C" w14:textId="77777777" w:rsidR="00C13FB6" w:rsidRDefault="00C13FB6" w:rsidP="00C13FB6">
      <w:r>
        <w:t>----------------------------------------------------------------------------------------------------------------------------------------------------------</w:t>
      </w:r>
    </w:p>
    <w:p w14:paraId="0961BC58" w14:textId="1DDB97D0" w:rsidR="00103679" w:rsidRPr="008753BD" w:rsidRDefault="00103679" w:rsidP="001726E5">
      <w:pPr>
        <w:tabs>
          <w:tab w:val="left" w:pos="709"/>
        </w:tabs>
        <w:spacing w:after="120" w:line="360" w:lineRule="auto"/>
        <w:jc w:val="center"/>
        <w:rPr>
          <w:b/>
          <w:sz w:val="28"/>
          <w:szCs w:val="28"/>
        </w:rPr>
      </w:pPr>
      <w:r w:rsidRPr="00C4275F">
        <w:rPr>
          <w:b/>
          <w:sz w:val="28"/>
          <w:szCs w:val="28"/>
        </w:rPr>
        <w:t>Upoważnienie dla zakładu pracy</w:t>
      </w:r>
      <w:r w:rsidR="0049320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DC292B" wp14:editId="00AA3C65">
                <wp:simplePos x="0" y="0"/>
                <wp:positionH relativeFrom="column">
                  <wp:posOffset>5297170</wp:posOffset>
                </wp:positionH>
                <wp:positionV relativeFrom="paragraph">
                  <wp:posOffset>196850</wp:posOffset>
                </wp:positionV>
                <wp:extent cx="1064895" cy="22860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932C4" w14:textId="77777777" w:rsidR="00C900A6" w:rsidRDefault="00C900A6" w:rsidP="00D51D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C292B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17.1pt;margin-top:15.5pt;width:83.8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" filled="f" stroked="f">
                <v:textbox>
                  <w:txbxContent>
                    <w:p w14:paraId="79F932C4" w14:textId="77777777" w:rsidR="00C900A6" w:rsidRDefault="00C900A6" w:rsidP="00D51D93"/>
                  </w:txbxContent>
                </v:textbox>
              </v:shape>
            </w:pict>
          </mc:Fallback>
        </mc:AlternateContent>
      </w:r>
    </w:p>
    <w:p w14:paraId="05832B2D" w14:textId="77777777" w:rsidR="00103679" w:rsidRDefault="00C13FB6" w:rsidP="000B775D">
      <w:pPr>
        <w:tabs>
          <w:tab w:val="left" w:pos="709"/>
          <w:tab w:val="left" w:pos="7655"/>
        </w:tabs>
      </w:pPr>
      <w:r>
        <w:tab/>
      </w:r>
      <w:r w:rsidR="00103679">
        <w:t xml:space="preserve"> Ja .......................................................................</w:t>
      </w:r>
      <w:r>
        <w:t>.....</w:t>
      </w:r>
      <w:r w:rsidR="000B775D">
        <w:t>...........</w:t>
      </w:r>
      <w:r w:rsidR="000B775D">
        <w:tab/>
      </w:r>
      <w:r w:rsidR="00103679">
        <w:t>......................................</w:t>
      </w:r>
    </w:p>
    <w:p w14:paraId="141C2176" w14:textId="471B929D" w:rsidR="005E32D7" w:rsidRDefault="000B775D" w:rsidP="000B775D">
      <w:pPr>
        <w:tabs>
          <w:tab w:val="left" w:pos="2694"/>
          <w:tab w:val="left" w:pos="8222"/>
        </w:tabs>
        <w:ind w:left="708" w:right="-141"/>
        <w:jc w:val="both"/>
        <w:rPr>
          <w:sz w:val="22"/>
        </w:rPr>
      </w:pPr>
      <w:r>
        <w:rPr>
          <w:i/>
          <w:sz w:val="16"/>
        </w:rPr>
        <w:tab/>
      </w:r>
      <w:r w:rsidR="00D51D93" w:rsidRPr="00C67B55">
        <w:rPr>
          <w:i/>
          <w:sz w:val="16"/>
        </w:rPr>
        <w:t>(</w:t>
      </w:r>
      <w:r w:rsidR="00103679" w:rsidRPr="00C67B55">
        <w:rPr>
          <w:i/>
          <w:sz w:val="16"/>
        </w:rPr>
        <w:t>nazwisko  imię</w:t>
      </w:r>
      <w:r w:rsidR="00D51D93" w:rsidRPr="00C67B55">
        <w:rPr>
          <w:i/>
          <w:sz w:val="16"/>
        </w:rPr>
        <w:t>)</w:t>
      </w:r>
      <w:r w:rsidR="00103679" w:rsidRPr="00C67B55">
        <w:rPr>
          <w:i/>
          <w:sz w:val="16"/>
        </w:rPr>
        <w:tab/>
      </w:r>
      <w:r>
        <w:rPr>
          <w:i/>
          <w:sz w:val="16"/>
        </w:rPr>
        <w:t xml:space="preserve">(nr </w:t>
      </w:r>
      <w:r w:rsidR="00D51D93" w:rsidRPr="00C67B55">
        <w:rPr>
          <w:i/>
          <w:sz w:val="16"/>
        </w:rPr>
        <w:t>kontrolny)</w:t>
      </w:r>
      <w:r w:rsidR="00103679" w:rsidRPr="00D51D93">
        <w:rPr>
          <w:sz w:val="16"/>
        </w:rPr>
        <w:br/>
      </w:r>
      <w:r w:rsidR="00103679" w:rsidRPr="000E0132">
        <w:rPr>
          <w:sz w:val="22"/>
          <w:szCs w:val="22"/>
        </w:rPr>
        <w:t xml:space="preserve">wyrażam zgodę na potrącanie </w:t>
      </w:r>
      <w:r w:rsidR="00D66586">
        <w:rPr>
          <w:sz w:val="22"/>
          <w:szCs w:val="22"/>
        </w:rPr>
        <w:t xml:space="preserve">i przekazywanie na konto </w:t>
      </w:r>
      <w:r w:rsidR="0049320D" w:rsidRPr="00DD0571">
        <w:rPr>
          <w:color w:val="ED7D31" w:themeColor="accent2"/>
          <w:sz w:val="22"/>
          <w:szCs w:val="22"/>
        </w:rPr>
        <w:t>Zakładowej/</w:t>
      </w:r>
      <w:r w:rsidR="00D66586" w:rsidRPr="00DD0571">
        <w:rPr>
          <w:color w:val="ED7D31" w:themeColor="accent2"/>
          <w:sz w:val="22"/>
          <w:szCs w:val="22"/>
        </w:rPr>
        <w:t xml:space="preserve">Międzyzakładowej Organizacji Związku Zawodowego Inżynierów i Techników </w:t>
      </w:r>
      <w:r w:rsidR="0049320D">
        <w:rPr>
          <w:sz w:val="22"/>
          <w:szCs w:val="22"/>
        </w:rPr>
        <w:t>....</w:t>
      </w:r>
      <w:r w:rsidR="0049320D" w:rsidRPr="00C73941">
        <w:rPr>
          <w:i/>
          <w:iCs/>
          <w:color w:val="ED7D31" w:themeColor="accent2"/>
          <w:sz w:val="22"/>
          <w:szCs w:val="22"/>
        </w:rPr>
        <w:t>Nazwa zakładu pracy</w:t>
      </w:r>
      <w:r w:rsidR="0049320D">
        <w:rPr>
          <w:sz w:val="22"/>
          <w:szCs w:val="22"/>
        </w:rPr>
        <w:t>…</w:t>
      </w:r>
      <w:r w:rsidR="001726E5">
        <w:rPr>
          <w:b/>
          <w:sz w:val="22"/>
          <w:szCs w:val="22"/>
        </w:rPr>
        <w:t xml:space="preserve"> </w:t>
      </w:r>
      <w:r w:rsidR="00B7554C" w:rsidRPr="000E0132">
        <w:rPr>
          <w:sz w:val="22"/>
          <w:szCs w:val="22"/>
        </w:rPr>
        <w:t xml:space="preserve">przez pracodawcę </w:t>
      </w:r>
      <w:r w:rsidR="00103679" w:rsidRPr="000E0132">
        <w:rPr>
          <w:sz w:val="22"/>
          <w:szCs w:val="22"/>
        </w:rPr>
        <w:t xml:space="preserve">z mojego wynagrodzenia </w:t>
      </w:r>
      <w:r w:rsidR="00C13FB6">
        <w:rPr>
          <w:sz w:val="22"/>
          <w:szCs w:val="22"/>
        </w:rPr>
        <w:t>skład</w:t>
      </w:r>
      <w:r w:rsidR="00B7554C" w:rsidRPr="000E0132">
        <w:rPr>
          <w:sz w:val="22"/>
          <w:szCs w:val="22"/>
        </w:rPr>
        <w:t>k</w:t>
      </w:r>
      <w:r w:rsidR="00C13FB6">
        <w:rPr>
          <w:sz w:val="22"/>
          <w:szCs w:val="22"/>
        </w:rPr>
        <w:t>i członkowskiej</w:t>
      </w:r>
      <w:r w:rsidR="00B7554C" w:rsidRPr="000E0132">
        <w:rPr>
          <w:sz w:val="22"/>
          <w:szCs w:val="22"/>
        </w:rPr>
        <w:t xml:space="preserve"> </w:t>
      </w:r>
      <w:r w:rsidR="00103679" w:rsidRPr="000E0132">
        <w:rPr>
          <w:sz w:val="22"/>
          <w:szCs w:val="22"/>
        </w:rPr>
        <w:t>w wysokoś</w:t>
      </w:r>
      <w:r w:rsidR="00C13FB6">
        <w:rPr>
          <w:sz w:val="22"/>
          <w:szCs w:val="22"/>
        </w:rPr>
        <w:t>ci ustalonej U</w:t>
      </w:r>
      <w:r w:rsidR="00342044" w:rsidRPr="000E0132">
        <w:rPr>
          <w:sz w:val="22"/>
          <w:szCs w:val="22"/>
        </w:rPr>
        <w:t>chwałą</w:t>
      </w:r>
      <w:r w:rsidR="008753BD">
        <w:rPr>
          <w:sz w:val="22"/>
          <w:szCs w:val="22"/>
        </w:rPr>
        <w:t xml:space="preserve"> </w:t>
      </w:r>
      <w:r w:rsidR="00C13FB6">
        <w:rPr>
          <w:sz w:val="22"/>
          <w:szCs w:val="22"/>
        </w:rPr>
        <w:t xml:space="preserve">Władz Związku </w:t>
      </w:r>
      <w:r w:rsidR="005E32D7">
        <w:rPr>
          <w:sz w:val="22"/>
          <w:szCs w:val="22"/>
        </w:rPr>
        <w:t xml:space="preserve">– stanowiącej </w:t>
      </w:r>
      <w:r w:rsidR="008753BD" w:rsidRPr="00DD0571">
        <w:rPr>
          <w:color w:val="ED7D31" w:themeColor="accent2"/>
          <w:sz w:val="22"/>
        </w:rPr>
        <w:t>0,</w:t>
      </w:r>
      <w:r w:rsidR="0049320D" w:rsidRPr="00DD0571">
        <w:rPr>
          <w:color w:val="ED7D31" w:themeColor="accent2"/>
          <w:sz w:val="22"/>
        </w:rPr>
        <w:t>…</w:t>
      </w:r>
      <w:r w:rsidR="005E32D7" w:rsidRPr="00DD0571">
        <w:rPr>
          <w:sz w:val="22"/>
        </w:rPr>
        <w:t>%:</w:t>
      </w:r>
    </w:p>
    <w:p w14:paraId="163C639E" w14:textId="77777777" w:rsidR="00D16B32" w:rsidRPr="00D16B32" w:rsidRDefault="00D16B32" w:rsidP="00D16B32">
      <w:pPr>
        <w:ind w:left="708" w:right="-141"/>
        <w:jc w:val="both"/>
        <w:rPr>
          <w:b/>
          <w:sz w:val="8"/>
          <w:szCs w:val="8"/>
        </w:rPr>
      </w:pPr>
    </w:p>
    <w:p w14:paraId="25C65D45" w14:textId="77777777" w:rsidR="005E32D7" w:rsidRPr="00D66586" w:rsidRDefault="005E32D7" w:rsidP="00D16B32">
      <w:pPr>
        <w:numPr>
          <w:ilvl w:val="0"/>
          <w:numId w:val="1"/>
        </w:numPr>
        <w:tabs>
          <w:tab w:val="left" w:pos="709"/>
        </w:tabs>
        <w:jc w:val="both"/>
        <w:rPr>
          <w:i/>
        </w:rPr>
      </w:pPr>
      <w:r w:rsidRPr="005E32D7">
        <w:rPr>
          <w:i/>
          <w:sz w:val="22"/>
        </w:rPr>
        <w:t>miesięcznych przychodów</w:t>
      </w:r>
      <w:r w:rsidR="00D16B32">
        <w:rPr>
          <w:i/>
          <w:sz w:val="22"/>
        </w:rPr>
        <w:t xml:space="preserve"> </w:t>
      </w:r>
      <w:r w:rsidR="00484D02">
        <w:rPr>
          <w:i/>
          <w:sz w:val="22"/>
        </w:rPr>
        <w:t>brutto</w:t>
      </w:r>
      <w:r>
        <w:rPr>
          <w:i/>
          <w:sz w:val="22"/>
        </w:rPr>
        <w:t xml:space="preserve">, osiąganych u pracodawcy z tytułu zatrudnienia w ramach stosunku pracy, z uwzględnieniem dodatków płacowych, z wyjątkiem przychodów zwolnionych </w:t>
      </w:r>
      <w:r w:rsidR="00D66586">
        <w:rPr>
          <w:i/>
          <w:sz w:val="22"/>
        </w:rPr>
        <w:t xml:space="preserve"> z podatku dochodowego od osób fizycznych oraz świadczeń finansowanych ze środków przeznaczonych na cele socjalne w ramach zakładowego funduszu świadczeń socjalnych,</w:t>
      </w:r>
    </w:p>
    <w:p w14:paraId="45F4F4BC" w14:textId="77777777" w:rsidR="00D66586" w:rsidRPr="001726E5" w:rsidRDefault="00D66586" w:rsidP="00D16B32">
      <w:pPr>
        <w:numPr>
          <w:ilvl w:val="0"/>
          <w:numId w:val="1"/>
        </w:numPr>
        <w:tabs>
          <w:tab w:val="left" w:pos="709"/>
        </w:tabs>
        <w:jc w:val="both"/>
        <w:rPr>
          <w:i/>
        </w:rPr>
      </w:pPr>
      <w:r>
        <w:rPr>
          <w:i/>
          <w:sz w:val="22"/>
        </w:rPr>
        <w:t>pobieranych pieniężnych zasiłków chorobowych i opiekuńczych z ubezpieczenia społecznego</w:t>
      </w:r>
      <w:r w:rsidR="001726E5">
        <w:rPr>
          <w:i/>
          <w:sz w:val="22"/>
        </w:rPr>
        <w:t>.</w:t>
      </w:r>
    </w:p>
    <w:p w14:paraId="615DB3E0" w14:textId="25F10F63" w:rsidR="00403B0E" w:rsidRPr="00D66586" w:rsidRDefault="001726E5" w:rsidP="00403B0E">
      <w:pPr>
        <w:tabs>
          <w:tab w:val="left" w:pos="709"/>
        </w:tabs>
        <w:spacing w:before="120" w:after="180"/>
        <w:ind w:left="851"/>
        <w:jc w:val="both"/>
        <w:rPr>
          <w:i/>
        </w:rPr>
      </w:pPr>
      <w:r w:rsidRPr="000F3B09">
        <w:rPr>
          <w:rFonts w:ascii="Arial" w:hAnsi="Arial"/>
          <w:b/>
          <w:i/>
          <w:iCs/>
          <w:u w:val="single"/>
        </w:rPr>
        <w:t>Maksymalna składka związkowa</w:t>
      </w:r>
      <w:r>
        <w:rPr>
          <w:rFonts w:ascii="Arial" w:hAnsi="Arial"/>
          <w:b/>
          <w:i/>
          <w:iCs/>
        </w:rPr>
        <w:t xml:space="preserve"> w danym roku obrachunkowym powinna być nalicza</w:t>
      </w:r>
      <w:r w:rsidR="00D82AAA">
        <w:rPr>
          <w:rFonts w:ascii="Arial" w:hAnsi="Arial"/>
          <w:b/>
          <w:i/>
          <w:iCs/>
        </w:rPr>
        <w:t xml:space="preserve">na jako potrącenie w wysokości </w:t>
      </w:r>
      <w:r w:rsidR="00D82AAA" w:rsidRPr="00DD0571">
        <w:rPr>
          <w:rFonts w:ascii="Arial" w:hAnsi="Arial"/>
          <w:b/>
          <w:i/>
          <w:iCs/>
          <w:color w:val="ED7D31" w:themeColor="accent2"/>
        </w:rPr>
        <w:t>0,</w:t>
      </w:r>
      <w:r w:rsidR="0049320D" w:rsidRPr="00DD0571">
        <w:rPr>
          <w:rFonts w:ascii="Arial" w:hAnsi="Arial"/>
          <w:b/>
          <w:i/>
          <w:iCs/>
          <w:color w:val="ED7D31" w:themeColor="accent2"/>
        </w:rPr>
        <w:t>..</w:t>
      </w:r>
      <w:r>
        <w:rPr>
          <w:rFonts w:ascii="Arial" w:hAnsi="Arial"/>
          <w:b/>
          <w:i/>
          <w:iCs/>
        </w:rPr>
        <w:t xml:space="preserve">% </w:t>
      </w:r>
      <w:r>
        <w:rPr>
          <w:rFonts w:ascii="Arial" w:hAnsi="Arial"/>
          <w:bCs/>
          <w:i/>
          <w:iCs/>
        </w:rPr>
        <w:t>(</w:t>
      </w:r>
      <w:r w:rsidR="00D82AAA">
        <w:rPr>
          <w:rFonts w:ascii="Arial" w:hAnsi="Arial"/>
          <w:bCs/>
          <w:i/>
          <w:iCs/>
        </w:rPr>
        <w:t xml:space="preserve">zero </w:t>
      </w:r>
      <w:r w:rsidR="0049320D">
        <w:rPr>
          <w:rFonts w:ascii="Arial" w:hAnsi="Arial"/>
          <w:bCs/>
          <w:i/>
          <w:iCs/>
        </w:rPr>
        <w:t>…..</w:t>
      </w:r>
      <w:r w:rsidR="00CF2AE5">
        <w:rPr>
          <w:rFonts w:ascii="Arial" w:hAnsi="Arial"/>
          <w:bCs/>
          <w:i/>
          <w:iCs/>
        </w:rPr>
        <w:t xml:space="preserve"> </w:t>
      </w:r>
      <w:r>
        <w:rPr>
          <w:rFonts w:ascii="Arial" w:hAnsi="Arial"/>
          <w:bCs/>
          <w:i/>
          <w:iCs/>
        </w:rPr>
        <w:t>procenta)</w:t>
      </w:r>
      <w:r>
        <w:rPr>
          <w:rFonts w:ascii="Arial" w:hAnsi="Arial"/>
          <w:b/>
          <w:i/>
          <w:iCs/>
        </w:rPr>
        <w:t xml:space="preserve"> od średniego wynagrodzenia brutto w </w:t>
      </w:r>
      <w:r w:rsidR="0049320D">
        <w:rPr>
          <w:rFonts w:ascii="Arial" w:hAnsi="Arial"/>
          <w:b/>
          <w:i/>
          <w:iCs/>
        </w:rPr>
        <w:t>….</w:t>
      </w:r>
      <w:r w:rsidR="0049320D" w:rsidRPr="00C73941">
        <w:rPr>
          <w:rFonts w:ascii="Arial" w:hAnsi="Arial"/>
          <w:bCs/>
          <w:i/>
          <w:iCs/>
          <w:color w:val="ED7D31" w:themeColor="accent2"/>
        </w:rPr>
        <w:t>Nazwa zakładu pracy</w:t>
      </w:r>
      <w:r w:rsidR="0049320D">
        <w:rPr>
          <w:rFonts w:ascii="Arial" w:hAnsi="Arial"/>
          <w:bCs/>
          <w:i/>
          <w:iCs/>
        </w:rPr>
        <w:t>…….</w:t>
      </w:r>
      <w:r>
        <w:rPr>
          <w:rFonts w:ascii="Arial" w:hAnsi="Arial"/>
          <w:b/>
          <w:i/>
          <w:iCs/>
        </w:rPr>
        <w:t xml:space="preserve"> za rok poprzedni pomniejszonego</w:t>
      </w:r>
      <w:r w:rsidR="00403B0E">
        <w:rPr>
          <w:rFonts w:ascii="Arial" w:hAnsi="Arial"/>
          <w:b/>
          <w:i/>
          <w:iCs/>
        </w:rPr>
        <w:t xml:space="preserve"> </w:t>
      </w:r>
      <w:r>
        <w:rPr>
          <w:rFonts w:ascii="Arial" w:hAnsi="Arial"/>
          <w:b/>
          <w:i/>
          <w:iCs/>
        </w:rPr>
        <w:t>o</w:t>
      </w:r>
      <w:r w:rsidR="00403B0E">
        <w:rPr>
          <w:rFonts w:ascii="Arial" w:hAnsi="Arial"/>
          <w:b/>
          <w:i/>
          <w:iCs/>
        </w:rPr>
        <w:t> </w:t>
      </w:r>
      <w:r>
        <w:rPr>
          <w:rFonts w:ascii="Arial" w:hAnsi="Arial"/>
          <w:b/>
          <w:i/>
          <w:iCs/>
        </w:rPr>
        <w:t xml:space="preserve">tzw. składki na rzecz ZUS </w:t>
      </w:r>
      <w:r>
        <w:rPr>
          <w:rFonts w:ascii="Arial" w:hAnsi="Arial"/>
          <w:bCs/>
          <w:i/>
          <w:iCs/>
        </w:rPr>
        <w:t>( emerytalne + rentowe + chorobowe).</w:t>
      </w:r>
      <w:r w:rsidR="0049320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244E5A" wp14:editId="600E76D1">
                <wp:simplePos x="0" y="0"/>
                <wp:positionH relativeFrom="column">
                  <wp:posOffset>3079115</wp:posOffset>
                </wp:positionH>
                <wp:positionV relativeFrom="paragraph">
                  <wp:posOffset>169545</wp:posOffset>
                </wp:positionV>
                <wp:extent cx="1892300" cy="130175"/>
                <wp:effectExtent l="0" t="0" r="0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BFDDB" w14:textId="77777777" w:rsidR="00C900A6" w:rsidRDefault="00C900A6" w:rsidP="003214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44E5A" id="Text Box 21" o:spid="_x0000_s1027" type="#_x0000_t202" style="position:absolute;left:0;text-align:left;margin-left:242.45pt;margin-top:13.35pt;width:149pt;height:1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" filled="f" stroked="f">
                <v:textbox>
                  <w:txbxContent>
                    <w:p w14:paraId="4EABFDDB" w14:textId="77777777" w:rsidR="00C900A6" w:rsidRDefault="00C900A6" w:rsidP="003214DE"/>
                  </w:txbxContent>
                </v:textbox>
              </v:shape>
            </w:pict>
          </mc:Fallback>
        </mc:AlternateContent>
      </w:r>
    </w:p>
    <w:p w14:paraId="62CA8193" w14:textId="77777777" w:rsidR="00103679" w:rsidRDefault="00103679" w:rsidP="00C004D2">
      <w:pPr>
        <w:pStyle w:val="Tekstpodstawowy21"/>
        <w:tabs>
          <w:tab w:val="left" w:pos="709"/>
          <w:tab w:val="left" w:pos="4962"/>
          <w:tab w:val="left" w:leader="dot" w:pos="6804"/>
        </w:tabs>
        <w:ind w:left="851"/>
      </w:pPr>
      <w:r>
        <w:t>Proszę o potrącanie składki</w:t>
      </w:r>
      <w:r w:rsidR="001E5D47">
        <w:t xml:space="preserve"> począwszy od:</w:t>
      </w:r>
      <w:r w:rsidR="00403B0E">
        <w:tab/>
      </w:r>
      <w:r w:rsidR="00403B0E" w:rsidRPr="00403B0E">
        <w:rPr>
          <w:sz w:val="20"/>
        </w:rPr>
        <w:tab/>
      </w:r>
    </w:p>
    <w:p w14:paraId="0DD9BF25" w14:textId="77777777" w:rsidR="00103679" w:rsidRDefault="001E5D47" w:rsidP="00C004D2">
      <w:pPr>
        <w:pStyle w:val="Tekstpodstawowy21"/>
        <w:tabs>
          <w:tab w:val="left" w:pos="709"/>
          <w:tab w:val="left" w:pos="5529"/>
        </w:tabs>
        <w:spacing w:after="240"/>
        <w:ind w:left="851"/>
      </w:pPr>
      <w:r>
        <w:tab/>
      </w:r>
      <w:r w:rsidR="00D51D93">
        <w:rPr>
          <w:sz w:val="16"/>
        </w:rPr>
        <w:t>(</w:t>
      </w:r>
      <w:r w:rsidR="00103679">
        <w:rPr>
          <w:i/>
          <w:sz w:val="16"/>
        </w:rPr>
        <w:t>miesiąc i rok</w:t>
      </w:r>
      <w:r w:rsidR="00D51D93">
        <w:rPr>
          <w:i/>
          <w:sz w:val="16"/>
        </w:rPr>
        <w:t>)</w:t>
      </w:r>
    </w:p>
    <w:p w14:paraId="7586A0A4" w14:textId="77777777" w:rsidR="00103679" w:rsidRDefault="001E5D47" w:rsidP="000B775D">
      <w:pPr>
        <w:tabs>
          <w:tab w:val="left" w:pos="709"/>
          <w:tab w:val="left" w:pos="6804"/>
        </w:tabs>
      </w:pPr>
      <w:r>
        <w:tab/>
      </w:r>
      <w:r w:rsidR="008D05D4">
        <w:t>........................................................</w:t>
      </w:r>
      <w:r>
        <w:tab/>
      </w:r>
      <w:r w:rsidR="00103679">
        <w:t>........................................................</w:t>
      </w:r>
    </w:p>
    <w:p w14:paraId="48CDA83E" w14:textId="77777777" w:rsidR="00C13FB6" w:rsidRPr="00E64AC2" w:rsidRDefault="00D51D93" w:rsidP="000B775D">
      <w:pPr>
        <w:tabs>
          <w:tab w:val="left" w:pos="1701"/>
          <w:tab w:val="left" w:pos="7655"/>
        </w:tabs>
        <w:rPr>
          <w:i/>
          <w:sz w:val="16"/>
        </w:rPr>
      </w:pPr>
      <w:r>
        <w:rPr>
          <w:sz w:val="16"/>
        </w:rPr>
        <w:tab/>
      </w:r>
      <w:r w:rsidR="000B775D">
        <w:rPr>
          <w:sz w:val="16"/>
        </w:rPr>
        <w:t xml:space="preserve"> </w:t>
      </w:r>
      <w:r>
        <w:rPr>
          <w:sz w:val="16"/>
        </w:rPr>
        <w:t>(</w:t>
      </w:r>
      <w:r w:rsidR="00103679">
        <w:rPr>
          <w:i/>
          <w:sz w:val="16"/>
        </w:rPr>
        <w:t>data</w:t>
      </w:r>
      <w:r>
        <w:rPr>
          <w:i/>
          <w:sz w:val="16"/>
        </w:rPr>
        <w:t>)</w:t>
      </w:r>
      <w:r w:rsidR="00103679">
        <w:rPr>
          <w:i/>
        </w:rPr>
        <w:tab/>
      </w:r>
      <w:r w:rsidR="000B775D" w:rsidRPr="00D51D93">
        <w:rPr>
          <w:sz w:val="16"/>
        </w:rPr>
        <w:t xml:space="preserve"> </w:t>
      </w:r>
      <w:r w:rsidRPr="00E64AC2">
        <w:rPr>
          <w:i/>
          <w:sz w:val="16"/>
        </w:rPr>
        <w:t>(podpis pracownika)</w:t>
      </w:r>
    </w:p>
    <w:p w14:paraId="14BC2552" w14:textId="77777777" w:rsidR="000B775D" w:rsidRDefault="000B775D" w:rsidP="000B775D">
      <w:pPr>
        <w:tabs>
          <w:tab w:val="left" w:pos="1701"/>
          <w:tab w:val="left" w:pos="7655"/>
        </w:tabs>
        <w:rPr>
          <w:sz w:val="16"/>
        </w:rPr>
      </w:pPr>
    </w:p>
    <w:p w14:paraId="10F0899E" w14:textId="77777777" w:rsidR="00B25906" w:rsidRPr="008D05D4" w:rsidRDefault="00B25906" w:rsidP="00B25906">
      <w:pPr>
        <w:tabs>
          <w:tab w:val="left" w:pos="709"/>
        </w:tabs>
        <w:ind w:left="720"/>
        <w:rPr>
          <w:sz w:val="16"/>
        </w:rPr>
      </w:pPr>
      <w:r>
        <w:rPr>
          <w:sz w:val="16"/>
        </w:rPr>
        <w:t>*niepotrzebne skreślić</w:t>
      </w:r>
    </w:p>
    <w:sectPr w:rsidR="00B25906" w:rsidRPr="008D05D4" w:rsidSect="00655F7F">
      <w:headerReference w:type="default" r:id="rId7"/>
      <w:pgSz w:w="11907" w:h="16840" w:code="9"/>
      <w:pgMar w:top="284" w:right="709" w:bottom="425" w:left="567" w:header="284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79659" w14:textId="77777777" w:rsidR="00055844" w:rsidRDefault="00055844" w:rsidP="00655F7F">
      <w:r>
        <w:separator/>
      </w:r>
    </w:p>
  </w:endnote>
  <w:endnote w:type="continuationSeparator" w:id="0">
    <w:p w14:paraId="22AC181B" w14:textId="77777777" w:rsidR="00055844" w:rsidRDefault="00055844" w:rsidP="0065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76CCA" w14:textId="77777777" w:rsidR="00055844" w:rsidRDefault="00055844" w:rsidP="00655F7F">
      <w:r>
        <w:separator/>
      </w:r>
    </w:p>
  </w:footnote>
  <w:footnote w:type="continuationSeparator" w:id="0">
    <w:p w14:paraId="5D9E5192" w14:textId="77777777" w:rsidR="00055844" w:rsidRDefault="00055844" w:rsidP="00655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42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7551"/>
    </w:tblGrid>
    <w:tr w:rsidR="00C900A6" w14:paraId="0FAE65EF" w14:textId="77777777" w:rsidTr="004B22F0">
      <w:trPr>
        <w:cantSplit/>
      </w:trPr>
      <w:tc>
        <w:tcPr>
          <w:tcW w:w="1985" w:type="dxa"/>
          <w:shd w:val="clear" w:color="auto" w:fill="FFFFFF"/>
          <w:hideMark/>
        </w:tcPr>
        <w:p w14:paraId="7B4BBE4F" w14:textId="66549933" w:rsidR="00C900A6" w:rsidRDefault="0049320D" w:rsidP="008843B6">
          <w:pPr>
            <w:spacing w:before="120"/>
            <w:jc w:val="center"/>
          </w:pPr>
          <w:r>
            <w:rPr>
              <w:noProof/>
            </w:rPr>
            <w:drawing>
              <wp:inline distT="0" distB="0" distL="0" distR="0" wp14:anchorId="450C0A70" wp14:editId="371FFCB6">
                <wp:extent cx="1150605" cy="532913"/>
                <wp:effectExtent l="0" t="0" r="0" b="63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2043" cy="5474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1" w:type="dxa"/>
          <w:shd w:val="clear" w:color="auto" w:fill="FFFFFF"/>
          <w:hideMark/>
        </w:tcPr>
        <w:p w14:paraId="23D0E5BF" w14:textId="77777777" w:rsidR="00C900A6" w:rsidRPr="008843B6" w:rsidRDefault="00C900A6" w:rsidP="00655F7F">
          <w:pPr>
            <w:jc w:val="center"/>
            <w:rPr>
              <w:rFonts w:ascii="Arial" w:hAnsi="Arial"/>
              <w:b/>
              <w:i/>
              <w:color w:val="0070C0"/>
              <w:spacing w:val="60"/>
              <w:sz w:val="22"/>
            </w:rPr>
          </w:pPr>
          <w:r w:rsidRPr="008843B6">
            <w:rPr>
              <w:rFonts w:ascii="Arial" w:hAnsi="Arial"/>
              <w:b/>
              <w:i/>
              <w:color w:val="0070C0"/>
              <w:spacing w:val="60"/>
              <w:sz w:val="22"/>
            </w:rPr>
            <w:t>Związek Zawodowy Inżynierów i Techników</w:t>
          </w:r>
        </w:p>
        <w:p w14:paraId="200A8C68" w14:textId="1020DC09" w:rsidR="00C900A6" w:rsidRPr="008843B6" w:rsidRDefault="00C900A6" w:rsidP="00655F7F">
          <w:pPr>
            <w:jc w:val="center"/>
            <w:rPr>
              <w:rFonts w:ascii="Arial" w:hAnsi="Arial"/>
              <w:b/>
              <w:i/>
              <w:color w:val="0070C0"/>
              <w:sz w:val="28"/>
            </w:rPr>
          </w:pPr>
          <w:r w:rsidRPr="008843B6">
            <w:rPr>
              <w:rFonts w:ascii="Arial" w:hAnsi="Arial"/>
              <w:b/>
              <w:color w:val="0070C0"/>
              <w:sz w:val="28"/>
            </w:rPr>
            <w:t xml:space="preserve">Organizacja </w:t>
          </w:r>
          <w:r w:rsidR="00AF1A2F">
            <w:rPr>
              <w:rFonts w:ascii="Arial" w:hAnsi="Arial"/>
              <w:b/>
              <w:color w:val="0070C0"/>
              <w:sz w:val="28"/>
            </w:rPr>
            <w:t>Zakładowa/</w:t>
          </w:r>
          <w:r w:rsidRPr="008843B6">
            <w:rPr>
              <w:rFonts w:ascii="Arial" w:hAnsi="Arial"/>
              <w:b/>
              <w:color w:val="0070C0"/>
              <w:sz w:val="28"/>
            </w:rPr>
            <w:t>Międzyzakładowa</w:t>
          </w:r>
        </w:p>
        <w:p w14:paraId="4FB93837" w14:textId="746E4B51" w:rsidR="00C900A6" w:rsidRDefault="00AF1A2F" w:rsidP="00655F7F">
          <w:pPr>
            <w:jc w:val="center"/>
          </w:pPr>
          <w:r>
            <w:rPr>
              <w:rFonts w:ascii="Arial" w:hAnsi="Arial"/>
              <w:b/>
              <w:i/>
              <w:color w:val="0070C0"/>
              <w:sz w:val="24"/>
            </w:rPr>
            <w:t>……………………..</w:t>
          </w:r>
          <w:r w:rsidRPr="00C73941">
            <w:rPr>
              <w:rFonts w:ascii="Arial" w:hAnsi="Arial"/>
              <w:b/>
              <w:i/>
              <w:color w:val="ED7D31" w:themeColor="accent2"/>
              <w:sz w:val="24"/>
            </w:rPr>
            <w:t>nazwa zakładu pracy</w:t>
          </w:r>
          <w:r>
            <w:rPr>
              <w:rFonts w:ascii="Arial" w:hAnsi="Arial"/>
              <w:b/>
              <w:i/>
              <w:color w:val="0070C0"/>
              <w:sz w:val="24"/>
            </w:rPr>
            <w:t>………………………</w:t>
          </w:r>
        </w:p>
      </w:tc>
    </w:tr>
  </w:tbl>
  <w:p w14:paraId="30892E08" w14:textId="77777777" w:rsidR="00C900A6" w:rsidRPr="00655F7F" w:rsidRDefault="00C900A6" w:rsidP="00655F7F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323F5"/>
    <w:multiLevelType w:val="hybridMultilevel"/>
    <w:tmpl w:val="F9CA6A0C"/>
    <w:lvl w:ilvl="0" w:tplc="8D322112">
      <w:start w:val="1"/>
      <w:numFmt w:val="lowerLetter"/>
      <w:lvlText w:val="%1)"/>
      <w:lvlJc w:val="left"/>
      <w:pPr>
        <w:ind w:left="1211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FF32915"/>
    <w:multiLevelType w:val="hybridMultilevel"/>
    <w:tmpl w:val="4C7826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F6"/>
    <w:rsid w:val="0000574A"/>
    <w:rsid w:val="00055844"/>
    <w:rsid w:val="000A1F96"/>
    <w:rsid w:val="000B775D"/>
    <w:rsid w:val="000E0132"/>
    <w:rsid w:val="000F3B09"/>
    <w:rsid w:val="00103679"/>
    <w:rsid w:val="001075EE"/>
    <w:rsid w:val="00122F9D"/>
    <w:rsid w:val="00131B42"/>
    <w:rsid w:val="001726E5"/>
    <w:rsid w:val="00186554"/>
    <w:rsid w:val="001E5D47"/>
    <w:rsid w:val="001F13F6"/>
    <w:rsid w:val="00222740"/>
    <w:rsid w:val="00240466"/>
    <w:rsid w:val="00244946"/>
    <w:rsid w:val="002A537A"/>
    <w:rsid w:val="002D7901"/>
    <w:rsid w:val="003214DE"/>
    <w:rsid w:val="0032339C"/>
    <w:rsid w:val="00342044"/>
    <w:rsid w:val="003522FC"/>
    <w:rsid w:val="00403B0E"/>
    <w:rsid w:val="00455A85"/>
    <w:rsid w:val="00457ED9"/>
    <w:rsid w:val="00484D02"/>
    <w:rsid w:val="0049320D"/>
    <w:rsid w:val="004B22F0"/>
    <w:rsid w:val="004C54BB"/>
    <w:rsid w:val="00507BF1"/>
    <w:rsid w:val="005357C3"/>
    <w:rsid w:val="00577AF0"/>
    <w:rsid w:val="00596625"/>
    <w:rsid w:val="005A718C"/>
    <w:rsid w:val="005E32D7"/>
    <w:rsid w:val="005E54C9"/>
    <w:rsid w:val="00622ACD"/>
    <w:rsid w:val="00641FF7"/>
    <w:rsid w:val="00655F7F"/>
    <w:rsid w:val="006677C7"/>
    <w:rsid w:val="0069668B"/>
    <w:rsid w:val="006D7719"/>
    <w:rsid w:val="007441CD"/>
    <w:rsid w:val="007904EF"/>
    <w:rsid w:val="007A1007"/>
    <w:rsid w:val="007B6F7C"/>
    <w:rsid w:val="00807988"/>
    <w:rsid w:val="00833186"/>
    <w:rsid w:val="008437F2"/>
    <w:rsid w:val="00845906"/>
    <w:rsid w:val="00854E81"/>
    <w:rsid w:val="008753BD"/>
    <w:rsid w:val="008843B6"/>
    <w:rsid w:val="008D05D4"/>
    <w:rsid w:val="00946413"/>
    <w:rsid w:val="00A2662C"/>
    <w:rsid w:val="00AB4C60"/>
    <w:rsid w:val="00AF1A2F"/>
    <w:rsid w:val="00B25906"/>
    <w:rsid w:val="00B4284E"/>
    <w:rsid w:val="00B712A8"/>
    <w:rsid w:val="00B7554C"/>
    <w:rsid w:val="00B92901"/>
    <w:rsid w:val="00BD4CA9"/>
    <w:rsid w:val="00BD538E"/>
    <w:rsid w:val="00BF28C3"/>
    <w:rsid w:val="00C004D2"/>
    <w:rsid w:val="00C13FB6"/>
    <w:rsid w:val="00C275EF"/>
    <w:rsid w:val="00C41AD3"/>
    <w:rsid w:val="00C4275F"/>
    <w:rsid w:val="00C463D5"/>
    <w:rsid w:val="00C46638"/>
    <w:rsid w:val="00C62861"/>
    <w:rsid w:val="00C67B55"/>
    <w:rsid w:val="00C73941"/>
    <w:rsid w:val="00C900A6"/>
    <w:rsid w:val="00CA7CA5"/>
    <w:rsid w:val="00CD0B19"/>
    <w:rsid w:val="00CE426A"/>
    <w:rsid w:val="00CE446B"/>
    <w:rsid w:val="00CF2AE5"/>
    <w:rsid w:val="00D16B32"/>
    <w:rsid w:val="00D40FA5"/>
    <w:rsid w:val="00D51D93"/>
    <w:rsid w:val="00D66586"/>
    <w:rsid w:val="00D76B72"/>
    <w:rsid w:val="00D82AAA"/>
    <w:rsid w:val="00DB28BC"/>
    <w:rsid w:val="00DC0284"/>
    <w:rsid w:val="00DD0571"/>
    <w:rsid w:val="00E32180"/>
    <w:rsid w:val="00E333DF"/>
    <w:rsid w:val="00E64AC2"/>
    <w:rsid w:val="00EA0B17"/>
    <w:rsid w:val="00EE0E6C"/>
    <w:rsid w:val="00F20B0D"/>
    <w:rsid w:val="00F245FE"/>
    <w:rsid w:val="00F43C2C"/>
    <w:rsid w:val="00F545A2"/>
    <w:rsid w:val="00F658A1"/>
    <w:rsid w:val="00F6660E"/>
    <w:rsid w:val="00F9267F"/>
    <w:rsid w:val="00FA15DD"/>
    <w:rsid w:val="00FA34FD"/>
    <w:rsid w:val="00FB44BD"/>
    <w:rsid w:val="00FB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665C31"/>
  <w15:chartTrackingRefBased/>
  <w15:docId w15:val="{3A50088C-4F6D-4134-9EB1-03C6D8FD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gwek2">
    <w:name w:val="heading 2"/>
    <w:basedOn w:val="Normalny"/>
    <w:link w:val="Nagwek2Znak"/>
    <w:uiPriority w:val="9"/>
    <w:qFormat/>
    <w:rsid w:val="00F20B0D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ind w:left="1418"/>
    </w:pPr>
    <w:rPr>
      <w:sz w:val="22"/>
    </w:rPr>
  </w:style>
  <w:style w:type="paragraph" w:customStyle="1" w:styleId="Tekstpodstawowy22">
    <w:name w:val="Tekst podstawowy 22"/>
    <w:basedOn w:val="Normalny"/>
    <w:pPr>
      <w:tabs>
        <w:tab w:val="left" w:pos="709"/>
      </w:tabs>
      <w:ind w:left="851" w:firstLine="140"/>
      <w:jc w:val="center"/>
    </w:pPr>
    <w:rPr>
      <w:i/>
      <w:sz w:val="16"/>
    </w:rPr>
  </w:style>
  <w:style w:type="paragraph" w:styleId="Tekstdymka">
    <w:name w:val="Balloon Text"/>
    <w:basedOn w:val="Normalny"/>
    <w:link w:val="TekstdymkaZnak"/>
    <w:rsid w:val="008331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331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55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F7F"/>
  </w:style>
  <w:style w:type="paragraph" w:styleId="Stopka">
    <w:name w:val="footer"/>
    <w:basedOn w:val="Normalny"/>
    <w:link w:val="StopkaZnak"/>
    <w:rsid w:val="00655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5F7F"/>
  </w:style>
  <w:style w:type="paragraph" w:styleId="Tekstpodstawowy2">
    <w:name w:val="Body Text 2"/>
    <w:basedOn w:val="Normalny"/>
    <w:link w:val="Tekstpodstawowy2Znak"/>
    <w:rsid w:val="008753BD"/>
    <w:pPr>
      <w:overflowPunct/>
      <w:autoSpaceDE/>
      <w:autoSpaceDN/>
      <w:adjustRightInd/>
      <w:spacing w:line="360" w:lineRule="auto"/>
      <w:textAlignment w:val="auto"/>
    </w:pPr>
    <w:rPr>
      <w:sz w:val="24"/>
    </w:rPr>
  </w:style>
  <w:style w:type="character" w:customStyle="1" w:styleId="Tekstpodstawowy2Znak">
    <w:name w:val="Tekst podstawowy 2 Znak"/>
    <w:link w:val="Tekstpodstawowy2"/>
    <w:rsid w:val="008753BD"/>
    <w:rPr>
      <w:sz w:val="24"/>
    </w:rPr>
  </w:style>
  <w:style w:type="paragraph" w:styleId="Tekstpodstawowywcity3">
    <w:name w:val="Body Text Indent 3"/>
    <w:basedOn w:val="Normalny"/>
    <w:link w:val="Tekstpodstawowywcity3Znak"/>
    <w:rsid w:val="00C13FB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C13FB6"/>
    <w:rPr>
      <w:sz w:val="16"/>
      <w:szCs w:val="16"/>
    </w:rPr>
  </w:style>
  <w:style w:type="character" w:customStyle="1" w:styleId="Nagwek2Znak">
    <w:name w:val="Nagłówek 2 Znak"/>
    <w:link w:val="Nagwek2"/>
    <w:uiPriority w:val="9"/>
    <w:rsid w:val="00F20B0D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ZOZ%20%20Fiat%20Auto%20Poland\Deklaracja%20MOZ%20Magneti%20Marelli%20Poland%20SA%20FA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Deklaracja MOZ Magneti Marelli Poland SA FAP</Template>
  <TotalTime>18</TotalTime>
  <Pages>1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CZłONKOWSKA</vt:lpstr>
    </vt:vector>
  </TitlesOfParts>
  <Company>AgustaWestland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CZłONKOWSKA</dc:title>
  <dc:subject/>
  <dc:creator>USER</dc:creator>
  <cp:keywords/>
  <cp:lastModifiedBy>Arek</cp:lastModifiedBy>
  <cp:revision>6</cp:revision>
  <cp:lastPrinted>2022-05-11T06:47:00Z</cp:lastPrinted>
  <dcterms:created xsi:type="dcterms:W3CDTF">2025-01-15T19:44:00Z</dcterms:created>
  <dcterms:modified xsi:type="dcterms:W3CDTF">2025-02-09T11:53:00Z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bae739-7e05-4265-80d7-c73ef6dc7a63_Enabled">
    <vt:lpwstr>true</vt:lpwstr>
  </property>
  <property fmtid="{D5CDD505-2E9C-101B-9397-08002B2CF9AE}" pid="3" name="MSIP_Label_dfbae739-7e05-4265-80d7-c73ef6dc7a63_SetDate">
    <vt:lpwstr>2022-05-11T06:01:27Z</vt:lpwstr>
  </property>
  <property fmtid="{D5CDD505-2E9C-101B-9397-08002B2CF9AE}" pid="4" name="MSIP_Label_dfbae739-7e05-4265-80d7-c73ef6dc7a63_Method">
    <vt:lpwstr>Privileged</vt:lpwstr>
  </property>
  <property fmtid="{D5CDD505-2E9C-101B-9397-08002B2CF9AE}" pid="5" name="MSIP_Label_dfbae739-7e05-4265-80d7-c73ef6dc7a63_Name">
    <vt:lpwstr>dfbae739-7e05-4265-80d7-c73ef6dc7a63</vt:lpwstr>
  </property>
  <property fmtid="{D5CDD505-2E9C-101B-9397-08002B2CF9AE}" pid="6" name="MSIP_Label_dfbae739-7e05-4265-80d7-c73ef6dc7a63_SiteId">
    <vt:lpwstr>31ae1cef-2393-4eb1-8962-4e4bbfccd663</vt:lpwstr>
  </property>
  <property fmtid="{D5CDD505-2E9C-101B-9397-08002B2CF9AE}" pid="7" name="MSIP_Label_dfbae739-7e05-4265-80d7-c73ef6dc7a63_ActionId">
    <vt:lpwstr>af558ff0-7ae9-46ae-96b9-00e4426d7d1e</vt:lpwstr>
  </property>
  <property fmtid="{D5CDD505-2E9C-101B-9397-08002B2CF9AE}" pid="8" name="MSIP_Label_dfbae739-7e05-4265-80d7-c73ef6dc7a63_ContentBits">
    <vt:lpwstr>0</vt:lpwstr>
  </property>
</Properties>
</file>