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9D4F" w14:textId="62D0CC56" w:rsidR="00103679" w:rsidRPr="00845906" w:rsidRDefault="0049320D" w:rsidP="00AF1A2F">
      <w:pPr>
        <w:spacing w:before="240" w:after="120"/>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2531EEDA" wp14:editId="710D95C8">
                <wp:simplePos x="0" y="0"/>
                <wp:positionH relativeFrom="column">
                  <wp:posOffset>97155</wp:posOffset>
                </wp:positionH>
                <wp:positionV relativeFrom="paragraph">
                  <wp:posOffset>55245</wp:posOffset>
                </wp:positionV>
                <wp:extent cx="6610350" cy="0"/>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19050"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02B3F59">
                <v:path fillok="f" arrowok="t" o:connecttype="none"/>
                <o:lock v:ext="edit" shapetype="t"/>
              </v:shapetype>
              <v:shape id="AutoShape 22" style="position:absolute;margin-left:7.65pt;margin-top:4.35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320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">
                <v:shadow color="#1f3763 [1604]" opacity=".5" offset="1pt"/>
              </v:shape>
            </w:pict>
          </mc:Fallback>
        </mc:AlternateContent>
      </w:r>
      <w:r w:rsidR="00103679" w:rsidRPr="00845906">
        <w:rPr>
          <w:b/>
          <w:sz w:val="24"/>
          <w:szCs w:val="24"/>
        </w:rPr>
        <w:t>MEMBERSHIP DECLARATION</w:t>
      </w:r>
    </w:p>
    <w:p w14:paraId="5C9AB544" w14:textId="3C6F185C" w:rsidR="00833186" w:rsidRDefault="00AF1A2F" w:rsidP="003214DE">
      <w:pPr>
        <w:jc w:val="center"/>
        <w:rPr>
          <w:b/>
        </w:rPr>
      </w:pPr>
      <w:r>
        <w:rPr>
          <w:b/>
        </w:rPr>
        <w:t>OF THE COMPANY/INTER-COMPANY ORGANIZATION OF</w:t>
      </w:r>
      <w:r>
        <w:rPr>
          <w:b/>
        </w:rPr>
        <w:br/>
      </w:r>
      <w:r w:rsidR="00CA449C">
        <w:rPr>
          <w:b/>
        </w:rPr>
        <w:t>ZWIĄZKU ZAWODOWEGO INŻYNIERÓW I TECHNIKÓW</w:t>
      </w:r>
      <w:r w:rsidR="00CA449C">
        <w:rPr>
          <w:b/>
        </w:rPr>
        <w:t xml:space="preserve"> (ZZIT)</w:t>
      </w:r>
      <w:r w:rsidR="00CD0B19">
        <w:rPr>
          <w:b/>
        </w:rPr>
        <w:br/>
      </w:r>
      <w:r>
        <w:rPr>
          <w:bCs/>
          <w:i/>
          <w:iCs/>
          <w:sz w:val="22"/>
          <w:szCs w:val="22"/>
        </w:rPr>
        <w:t>...........................</w:t>
      </w:r>
      <w:r w:rsidRPr="00C73941">
        <w:rPr>
          <w:bCs/>
          <w:i/>
          <w:iCs/>
          <w:color w:val="ED7D31" w:themeColor="accent2"/>
          <w:sz w:val="22"/>
          <w:szCs w:val="22"/>
        </w:rPr>
        <w:t>name of the workplace</w:t>
      </w:r>
      <w:r>
        <w:rPr>
          <w:bCs/>
          <w:i/>
          <w:iCs/>
          <w:sz w:val="22"/>
          <w:szCs w:val="22"/>
        </w:rPr>
        <w:t>........................</w:t>
      </w:r>
    </w:p>
    <w:p w14:paraId="3628DC2D" w14:textId="77777777" w:rsidR="00103679" w:rsidRDefault="00103679"/>
    <w:p w14:paraId="58938875" w14:textId="77777777" w:rsidR="00103679" w:rsidRDefault="00596625" w:rsidP="00CA449C">
      <w:pPr>
        <w:tabs>
          <w:tab w:val="left" w:pos="2410"/>
          <w:tab w:val="left" w:leader="dot" w:pos="7371"/>
          <w:tab w:val="left" w:pos="7513"/>
          <w:tab w:val="left" w:pos="7797"/>
          <w:tab w:val="left" w:leader="dot" w:pos="9923"/>
        </w:tabs>
        <w:spacing w:line="360" w:lineRule="auto"/>
        <w:ind w:firstLine="709"/>
      </w:pPr>
      <w:r>
        <w:rPr>
          <w:b/>
          <w:sz w:val="22"/>
        </w:rPr>
        <w:t>Name and surname</w:t>
      </w:r>
      <w:r w:rsidR="001075EE">
        <w:rPr>
          <w:sz w:val="22"/>
        </w:rPr>
        <w:tab/>
      </w:r>
      <w:r w:rsidR="00E333DF" w:rsidRPr="001075EE">
        <w:rPr>
          <w:szCs w:val="22"/>
        </w:rPr>
        <w:tab/>
      </w:r>
      <w:r w:rsidR="001075EE" w:rsidRPr="001075EE">
        <w:rPr>
          <w:sz w:val="18"/>
        </w:rPr>
        <w:tab/>
      </w:r>
      <w:r w:rsidR="00845906">
        <w:rPr>
          <w:sz w:val="22"/>
        </w:rPr>
        <w:t>counter no</w:t>
      </w:r>
      <w:r w:rsidR="001075EE">
        <w:rPr>
          <w:sz w:val="22"/>
        </w:rPr>
        <w:tab/>
      </w:r>
      <w:r w:rsidR="001075EE" w:rsidRPr="001075EE">
        <w:tab/>
      </w:r>
    </w:p>
    <w:p w14:paraId="2EE6CFBD" w14:textId="77777777" w:rsidR="00833186" w:rsidRPr="001075EE" w:rsidRDefault="00103679" w:rsidP="001075EE">
      <w:pPr>
        <w:tabs>
          <w:tab w:val="left" w:pos="1985"/>
          <w:tab w:val="left" w:pos="3119"/>
          <w:tab w:val="left" w:leader="dot" w:pos="8080"/>
        </w:tabs>
        <w:spacing w:line="360" w:lineRule="auto"/>
        <w:ind w:firstLine="709"/>
      </w:pPr>
      <w:r>
        <w:rPr>
          <w:sz w:val="22"/>
        </w:rPr>
        <w:t>Date and place of birth</w:t>
      </w:r>
      <w:r w:rsidR="001075EE">
        <w:tab/>
      </w:r>
      <w:r w:rsidR="001075EE">
        <w:tab/>
      </w:r>
    </w:p>
    <w:p w14:paraId="67BC5A54" w14:textId="77777777" w:rsidR="00103679" w:rsidRPr="00833186" w:rsidRDefault="00122F9D" w:rsidP="005357C3">
      <w:pPr>
        <w:tabs>
          <w:tab w:val="left" w:pos="2835"/>
          <w:tab w:val="left" w:leader="dot" w:pos="4678"/>
          <w:tab w:val="left" w:pos="5812"/>
          <w:tab w:val="left" w:leader="dot" w:pos="8080"/>
        </w:tabs>
        <w:spacing w:line="360" w:lineRule="auto"/>
        <w:ind w:firstLine="709"/>
        <w:rPr>
          <w:sz w:val="22"/>
        </w:rPr>
      </w:pPr>
      <w:r>
        <w:rPr>
          <w:sz w:val="22"/>
        </w:rPr>
        <w:t>Phone No.: private</w:t>
      </w:r>
      <w:r w:rsidR="005357C3">
        <w:rPr>
          <w:sz w:val="22"/>
        </w:rPr>
        <w:tab/>
      </w:r>
      <w:r w:rsidR="005357C3">
        <w:tab/>
      </w:r>
      <w:r w:rsidRPr="001075EE">
        <w:rPr>
          <w:sz w:val="22"/>
          <w:szCs w:val="22"/>
        </w:rPr>
        <w:t xml:space="preserve">, </w:t>
      </w:r>
      <w:r>
        <w:rPr>
          <w:sz w:val="22"/>
        </w:rPr>
        <w:t>Business</w:t>
      </w:r>
      <w:r w:rsidR="005357C3">
        <w:rPr>
          <w:sz w:val="22"/>
        </w:rPr>
        <w:tab/>
      </w:r>
      <w:r w:rsidR="005357C3" w:rsidRPr="005357C3">
        <w:tab/>
      </w:r>
    </w:p>
    <w:p w14:paraId="3FE22C18" w14:textId="77777777" w:rsidR="00122F9D" w:rsidRDefault="00E333DF" w:rsidP="001075EE">
      <w:pPr>
        <w:tabs>
          <w:tab w:val="left" w:pos="1985"/>
          <w:tab w:val="left" w:leader="dot" w:pos="8080"/>
        </w:tabs>
        <w:spacing w:line="360" w:lineRule="auto"/>
        <w:ind w:firstLine="709"/>
        <w:rPr>
          <w:sz w:val="22"/>
        </w:rPr>
      </w:pPr>
      <w:r>
        <w:rPr>
          <w:sz w:val="22"/>
        </w:rPr>
        <w:t>Workplace</w:t>
      </w:r>
      <w:r w:rsidR="001075EE">
        <w:rPr>
          <w:sz w:val="22"/>
        </w:rPr>
        <w:tab/>
      </w:r>
      <w:r w:rsidR="001075EE" w:rsidRPr="001075EE">
        <w:tab/>
      </w:r>
    </w:p>
    <w:p w14:paraId="62C27DEB" w14:textId="77777777" w:rsidR="00103679" w:rsidRPr="00596625" w:rsidRDefault="00103679" w:rsidP="001075EE">
      <w:pPr>
        <w:tabs>
          <w:tab w:val="left" w:pos="2977"/>
          <w:tab w:val="left" w:leader="dot" w:pos="8080"/>
        </w:tabs>
        <w:spacing w:line="360" w:lineRule="auto"/>
        <w:ind w:firstLine="709"/>
        <w:rPr>
          <w:sz w:val="22"/>
          <w:szCs w:val="22"/>
        </w:rPr>
      </w:pPr>
      <w:r>
        <w:rPr>
          <w:sz w:val="22"/>
        </w:rPr>
        <w:t>Faculty / symbol comm.</w:t>
      </w:r>
      <w:r w:rsidR="001075EE">
        <w:rPr>
          <w:sz w:val="22"/>
        </w:rPr>
        <w:tab/>
      </w:r>
      <w:r w:rsidR="001075EE" w:rsidRPr="001075EE">
        <w:tab/>
      </w:r>
    </w:p>
    <w:p w14:paraId="5A657B1C" w14:textId="77777777" w:rsidR="00596625" w:rsidRDefault="001075EE" w:rsidP="001075EE">
      <w:pPr>
        <w:tabs>
          <w:tab w:val="left" w:pos="1843"/>
          <w:tab w:val="left" w:leader="dot" w:pos="8080"/>
        </w:tabs>
        <w:spacing w:line="360" w:lineRule="auto"/>
        <w:ind w:firstLine="709"/>
        <w:rPr>
          <w:sz w:val="22"/>
        </w:rPr>
      </w:pPr>
      <w:r>
        <w:rPr>
          <w:sz w:val="22"/>
        </w:rPr>
        <w:t>Position</w:t>
      </w:r>
      <w:r>
        <w:rPr>
          <w:sz w:val="22"/>
        </w:rPr>
        <w:tab/>
      </w:r>
      <w:r w:rsidRPr="001075EE">
        <w:tab/>
      </w:r>
    </w:p>
    <w:p w14:paraId="0230B9BE" w14:textId="77777777" w:rsidR="00103679" w:rsidRDefault="00122F9D" w:rsidP="001075EE">
      <w:pPr>
        <w:tabs>
          <w:tab w:val="left" w:pos="2268"/>
          <w:tab w:val="left" w:leader="dot" w:pos="8080"/>
        </w:tabs>
        <w:spacing w:line="360" w:lineRule="auto"/>
        <w:ind w:firstLine="709"/>
        <w:rPr>
          <w:sz w:val="22"/>
        </w:rPr>
      </w:pPr>
      <w:r w:rsidRPr="00E333DF">
        <w:rPr>
          <w:sz w:val="22"/>
        </w:rPr>
        <w:t>Education</w:t>
      </w:r>
      <w:r w:rsidR="001075EE">
        <w:rPr>
          <w:sz w:val="22"/>
        </w:rPr>
        <w:tab/>
      </w:r>
      <w:r w:rsidR="001075EE" w:rsidRPr="001075EE">
        <w:tab/>
      </w:r>
    </w:p>
    <w:p w14:paraId="225255F6" w14:textId="77777777" w:rsidR="00103679" w:rsidRPr="00E333DF" w:rsidRDefault="001075EE" w:rsidP="001075EE">
      <w:pPr>
        <w:tabs>
          <w:tab w:val="left" w:pos="2977"/>
          <w:tab w:val="left" w:leader="dot" w:pos="8080"/>
        </w:tabs>
        <w:spacing w:line="360" w:lineRule="auto"/>
        <w:ind w:firstLine="709"/>
        <w:rPr>
          <w:sz w:val="22"/>
        </w:rPr>
      </w:pPr>
      <w:r>
        <w:rPr>
          <w:sz w:val="22"/>
        </w:rPr>
        <w:t>Additional information</w:t>
      </w:r>
      <w:r>
        <w:rPr>
          <w:sz w:val="22"/>
        </w:rPr>
        <w:tab/>
      </w:r>
      <w:r w:rsidRPr="001075EE">
        <w:tab/>
      </w:r>
    </w:p>
    <w:p w14:paraId="4BB89117" w14:textId="5AC7C8A8" w:rsidR="0032339C" w:rsidRPr="004C54BB" w:rsidRDefault="00103679" w:rsidP="004C54BB">
      <w:pPr>
        <w:ind w:left="709"/>
        <w:jc w:val="both"/>
        <w:rPr>
          <w:i/>
          <w:iCs/>
        </w:rPr>
      </w:pPr>
      <w:r w:rsidRPr="004C54BB">
        <w:rPr>
          <w:b/>
        </w:rPr>
        <w:t xml:space="preserve">I declare my will to join and belong to the Trade Union of </w:t>
      </w:r>
      <w:proofErr w:type="spellStart"/>
      <w:r w:rsidRPr="004C54BB">
        <w:rPr>
          <w:b/>
        </w:rPr>
        <w:t>Engineers</w:t>
      </w:r>
      <w:proofErr w:type="spellEnd"/>
      <w:r w:rsidRPr="004C54BB">
        <w:rPr>
          <w:b/>
        </w:rPr>
        <w:t xml:space="preserve"> and </w:t>
      </w:r>
      <w:proofErr w:type="spellStart"/>
      <w:r w:rsidRPr="004C54BB">
        <w:rPr>
          <w:b/>
        </w:rPr>
        <w:t>Technicians</w:t>
      </w:r>
      <w:proofErr w:type="spellEnd"/>
      <w:r w:rsidR="00CA449C">
        <w:rPr>
          <w:b/>
        </w:rPr>
        <w:t xml:space="preserve"> (ZZIT)</w:t>
      </w:r>
      <w:r w:rsidRPr="004C54BB">
        <w:rPr>
          <w:b/>
        </w:rPr>
        <w:t xml:space="preserve"> and I </w:t>
      </w:r>
      <w:proofErr w:type="spellStart"/>
      <w:r w:rsidRPr="004C54BB">
        <w:rPr>
          <w:b/>
        </w:rPr>
        <w:t>undertake</w:t>
      </w:r>
      <w:proofErr w:type="spellEnd"/>
      <w:r w:rsidRPr="004C54BB">
        <w:rPr>
          <w:b/>
        </w:rPr>
        <w:t xml:space="preserve"> to comply with the provisions of the Statute and resolutions of the Union's authorities. </w:t>
      </w:r>
      <w:proofErr w:type="spellStart"/>
      <w:r w:rsidRPr="004C54BB">
        <w:rPr>
          <w:b/>
        </w:rPr>
        <w:t>Pursuant</w:t>
      </w:r>
      <w:proofErr w:type="spellEnd"/>
      <w:r w:rsidRPr="004C54BB">
        <w:rPr>
          <w:b/>
        </w:rPr>
        <w:t xml:space="preserve"> to </w:t>
      </w:r>
      <w:proofErr w:type="spellStart"/>
      <w:r w:rsidRPr="004C54BB">
        <w:rPr>
          <w:b/>
        </w:rPr>
        <w:t>Article</w:t>
      </w:r>
      <w:proofErr w:type="spellEnd"/>
      <w:r w:rsidRPr="004C54BB">
        <w:rPr>
          <w:b/>
        </w:rPr>
        <w:t xml:space="preserve"> 7 (2) and (1</w:t>
      </w:r>
      <w:r w:rsidR="0032339C" w:rsidRPr="004C54BB">
        <w:rPr>
          <w:i/>
          <w:iCs/>
        </w:rPr>
        <w:t xml:space="preserve">) of the </w:t>
      </w:r>
      <w:proofErr w:type="spellStart"/>
      <w:r w:rsidR="0032339C" w:rsidRPr="004C54BB">
        <w:rPr>
          <w:i/>
          <w:iCs/>
        </w:rPr>
        <w:t>Act</w:t>
      </w:r>
      <w:proofErr w:type="spellEnd"/>
      <w:r w:rsidR="0032339C" w:rsidRPr="004C54BB">
        <w:rPr>
          <w:i/>
          <w:iCs/>
        </w:rPr>
        <w:t xml:space="preserve"> of 23.05.1991 on Trade </w:t>
      </w:r>
      <w:proofErr w:type="spellStart"/>
      <w:r w:rsidR="0032339C" w:rsidRPr="004C54BB">
        <w:rPr>
          <w:i/>
          <w:iCs/>
        </w:rPr>
        <w:t>Unions</w:t>
      </w:r>
      <w:proofErr w:type="spellEnd"/>
      <w:r w:rsidR="0032339C" w:rsidRPr="004C54BB">
        <w:rPr>
          <w:i/>
          <w:iCs/>
        </w:rPr>
        <w:t>,</w:t>
      </w:r>
      <w:r w:rsidR="0032339C" w:rsidRPr="004C54BB">
        <w:t xml:space="preserve"> I </w:t>
      </w:r>
      <w:proofErr w:type="spellStart"/>
      <w:r w:rsidR="0032339C" w:rsidRPr="004C54BB">
        <w:t>authorize</w:t>
      </w:r>
      <w:proofErr w:type="spellEnd"/>
      <w:r w:rsidR="0032339C" w:rsidRPr="004C54BB">
        <w:t xml:space="preserve"> </w:t>
      </w:r>
      <w:bookmarkStart w:id="0" w:name="_Hlk17442753"/>
      <w:bookmarkStart w:id="1" w:name="_Hlk21332619"/>
      <w:bookmarkEnd w:id="0"/>
      <w:r w:rsidR="0049320D" w:rsidRPr="00DD0571">
        <w:rPr>
          <w:color w:val="ED7D31" w:themeColor="accent2"/>
        </w:rPr>
        <w:t xml:space="preserve">the Company/Inter-Enterprise Organization of the Trade Union of </w:t>
      </w:r>
      <w:proofErr w:type="spellStart"/>
      <w:r w:rsidR="0049320D" w:rsidRPr="00DD0571">
        <w:rPr>
          <w:color w:val="ED7D31" w:themeColor="accent2"/>
        </w:rPr>
        <w:t>Engineers</w:t>
      </w:r>
      <w:proofErr w:type="spellEnd"/>
      <w:r w:rsidR="0049320D" w:rsidRPr="00DD0571">
        <w:rPr>
          <w:color w:val="ED7D31" w:themeColor="accent2"/>
        </w:rPr>
        <w:t xml:space="preserve"> and </w:t>
      </w:r>
      <w:proofErr w:type="spellStart"/>
      <w:r w:rsidR="0049320D" w:rsidRPr="00DD0571">
        <w:rPr>
          <w:color w:val="ED7D31" w:themeColor="accent2"/>
        </w:rPr>
        <w:t>Technicians</w:t>
      </w:r>
      <w:proofErr w:type="spellEnd"/>
      <w:r w:rsidR="0049320D" w:rsidRPr="00DD0571">
        <w:rPr>
          <w:color w:val="ED7D31" w:themeColor="accent2"/>
        </w:rPr>
        <w:t xml:space="preserve"> </w:t>
      </w:r>
      <w:bookmarkEnd w:id="1"/>
      <w:r w:rsidR="00CA449C">
        <w:rPr>
          <w:color w:val="ED7D31" w:themeColor="accent2"/>
        </w:rPr>
        <w:t>(ZZIT)</w:t>
      </w:r>
      <w:r w:rsidR="0049320D">
        <w:t>...</w:t>
      </w:r>
      <w:proofErr w:type="spellStart"/>
      <w:r w:rsidR="0049320D" w:rsidRPr="00C73941">
        <w:rPr>
          <w:i/>
          <w:iCs/>
          <w:color w:val="ED7D31" w:themeColor="accent2"/>
        </w:rPr>
        <w:t>name</w:t>
      </w:r>
      <w:proofErr w:type="spellEnd"/>
      <w:r w:rsidR="0049320D" w:rsidRPr="00C73941">
        <w:rPr>
          <w:i/>
          <w:iCs/>
          <w:color w:val="ED7D31" w:themeColor="accent2"/>
        </w:rPr>
        <w:t xml:space="preserve"> of the </w:t>
      </w:r>
      <w:proofErr w:type="spellStart"/>
      <w:r w:rsidR="0049320D" w:rsidRPr="00C73941">
        <w:rPr>
          <w:i/>
          <w:iCs/>
          <w:color w:val="ED7D31" w:themeColor="accent2"/>
        </w:rPr>
        <w:t>workplace</w:t>
      </w:r>
      <w:proofErr w:type="spellEnd"/>
      <w:r w:rsidR="0049320D">
        <w:t xml:space="preserve">.... to represent my individual employee interests as a Member of the Union before the Employer, and I indicate </w:t>
      </w:r>
      <w:r w:rsidR="0049320D" w:rsidRPr="00DD0571">
        <w:rPr>
          <w:i/>
          <w:iCs/>
          <w:color w:val="ED7D31" w:themeColor="accent2"/>
        </w:rPr>
        <w:t xml:space="preserve">ZOZ / MOZ ZZIT Name  of the Workplace </w:t>
      </w:r>
      <w:r w:rsidR="0032339C" w:rsidRPr="004C54BB">
        <w:t xml:space="preserve">as the only trade union competent to exercise the rights resulting from the </w:t>
      </w:r>
      <w:r w:rsidR="004C54BB" w:rsidRPr="004C54BB">
        <w:rPr>
          <w:i/>
          <w:iCs/>
        </w:rPr>
        <w:t>Act on Trade Unions.</w:t>
      </w:r>
    </w:p>
    <w:p w14:paraId="02A2FE38" w14:textId="4CECB3AD" w:rsidR="00103679" w:rsidRPr="004C54BB" w:rsidRDefault="000E0132" w:rsidP="004C54BB">
      <w:pPr>
        <w:ind w:left="709"/>
        <w:jc w:val="both"/>
        <w:rPr>
          <w:b/>
        </w:rPr>
      </w:pPr>
      <w:r w:rsidRPr="004C54BB">
        <w:t xml:space="preserve">I consent to the processing of my personal data by </w:t>
      </w:r>
      <w:r w:rsidR="0049320D" w:rsidRPr="00DD0571">
        <w:rPr>
          <w:color w:val="ED7D31" w:themeColor="accent2"/>
        </w:rPr>
        <w:t xml:space="preserve">the Company/Inter-Enterprise Organization of the Trade Union of </w:t>
      </w:r>
      <w:proofErr w:type="spellStart"/>
      <w:r w:rsidR="0049320D" w:rsidRPr="00DD0571">
        <w:rPr>
          <w:color w:val="ED7D31" w:themeColor="accent2"/>
        </w:rPr>
        <w:t>Engineers</w:t>
      </w:r>
      <w:proofErr w:type="spellEnd"/>
      <w:r w:rsidR="0049320D" w:rsidRPr="00DD0571">
        <w:rPr>
          <w:color w:val="ED7D31" w:themeColor="accent2"/>
        </w:rPr>
        <w:t xml:space="preserve"> and </w:t>
      </w:r>
      <w:proofErr w:type="spellStart"/>
      <w:r w:rsidR="0049320D" w:rsidRPr="00DD0571">
        <w:rPr>
          <w:color w:val="ED7D31" w:themeColor="accent2"/>
        </w:rPr>
        <w:t>Technicians</w:t>
      </w:r>
      <w:proofErr w:type="spellEnd"/>
      <w:r w:rsidR="00CA449C">
        <w:rPr>
          <w:color w:val="ED7D31" w:themeColor="accent2"/>
        </w:rPr>
        <w:t xml:space="preserve"> (ZZIT)</w:t>
      </w:r>
      <w:r w:rsidR="0032339C" w:rsidRPr="004C54BB">
        <w:t xml:space="preserve">, </w:t>
      </w:r>
      <w:proofErr w:type="spellStart"/>
      <w:r w:rsidR="0032339C" w:rsidRPr="004C54BB">
        <w:t>including</w:t>
      </w:r>
      <w:proofErr w:type="spellEnd"/>
      <w:r w:rsidR="0032339C" w:rsidRPr="004C54BB">
        <w:t xml:space="preserve"> </w:t>
      </w:r>
      <w:proofErr w:type="spellStart"/>
      <w:r w:rsidR="0032339C" w:rsidRPr="004C54BB">
        <w:t>sensitive</w:t>
      </w:r>
      <w:proofErr w:type="spellEnd"/>
      <w:r w:rsidR="0032339C" w:rsidRPr="004C54BB">
        <w:t xml:space="preserve"> data, to the extent that it is necessary for the proper performance of the statutory </w:t>
      </w:r>
      <w:proofErr w:type="spellStart"/>
      <w:r w:rsidR="0032339C" w:rsidRPr="004C54BB">
        <w:t>tasks</w:t>
      </w:r>
      <w:proofErr w:type="spellEnd"/>
      <w:r w:rsidR="0032339C" w:rsidRPr="004C54BB">
        <w:t xml:space="preserve"> of the Union</w:t>
      </w:r>
      <w:r w:rsidR="00CA449C">
        <w:t xml:space="preserve"> (ZZIT)</w:t>
      </w:r>
      <w:r w:rsidR="0032339C" w:rsidRPr="004C54BB">
        <w:t xml:space="preserve">. The data administrator </w:t>
      </w:r>
      <w:proofErr w:type="spellStart"/>
      <w:r w:rsidR="0032339C" w:rsidRPr="004C54BB">
        <w:t>will</w:t>
      </w:r>
      <w:proofErr w:type="spellEnd"/>
      <w:r w:rsidR="0032339C" w:rsidRPr="004C54BB">
        <w:t xml:space="preserve"> be </w:t>
      </w:r>
      <w:r w:rsidR="00DD0571" w:rsidRPr="00DD0571">
        <w:rPr>
          <w:color w:val="ED7D31" w:themeColor="accent2"/>
        </w:rPr>
        <w:t xml:space="preserve"> the Company/Inter-Company Organization of the Trade Union of </w:t>
      </w:r>
      <w:proofErr w:type="spellStart"/>
      <w:r w:rsidR="00DD0571" w:rsidRPr="00DD0571">
        <w:rPr>
          <w:color w:val="ED7D31" w:themeColor="accent2"/>
        </w:rPr>
        <w:t>Engineers</w:t>
      </w:r>
      <w:proofErr w:type="spellEnd"/>
      <w:r w:rsidR="00DD0571" w:rsidRPr="00DD0571">
        <w:rPr>
          <w:color w:val="ED7D31" w:themeColor="accent2"/>
        </w:rPr>
        <w:t xml:space="preserve"> and </w:t>
      </w:r>
      <w:proofErr w:type="spellStart"/>
      <w:r w:rsidR="00DD0571" w:rsidRPr="00DD0571">
        <w:rPr>
          <w:color w:val="ED7D31" w:themeColor="accent2"/>
        </w:rPr>
        <w:t>Technicians</w:t>
      </w:r>
      <w:proofErr w:type="spellEnd"/>
      <w:r w:rsidR="00CA449C">
        <w:rPr>
          <w:color w:val="ED7D31" w:themeColor="accent2"/>
        </w:rPr>
        <w:t xml:space="preserve"> (ZZIT)</w:t>
      </w:r>
      <w:r w:rsidR="00CA449C">
        <w:t>…</w:t>
      </w:r>
      <w:r w:rsidR="0049320D" w:rsidRPr="00C73941">
        <w:rPr>
          <w:i/>
          <w:iCs/>
          <w:color w:val="ED7D31" w:themeColor="accent2"/>
        </w:rPr>
        <w:t>The n</w:t>
      </w:r>
      <w:proofErr w:type="spellStart"/>
      <w:r w:rsidR="0049320D" w:rsidRPr="00C73941">
        <w:rPr>
          <w:i/>
          <w:iCs/>
          <w:color w:val="ED7D31" w:themeColor="accent2"/>
        </w:rPr>
        <w:t>ame</w:t>
      </w:r>
      <w:proofErr w:type="spellEnd"/>
      <w:r w:rsidR="0049320D" w:rsidRPr="00C73941">
        <w:rPr>
          <w:i/>
          <w:iCs/>
          <w:color w:val="ED7D31" w:themeColor="accent2"/>
        </w:rPr>
        <w:t xml:space="preserve"> of the </w:t>
      </w:r>
      <w:proofErr w:type="spellStart"/>
      <w:r w:rsidR="0049320D" w:rsidRPr="00C73941">
        <w:rPr>
          <w:i/>
          <w:iCs/>
          <w:color w:val="ED7D31" w:themeColor="accent2"/>
        </w:rPr>
        <w:t>workplace</w:t>
      </w:r>
      <w:proofErr w:type="spellEnd"/>
      <w:r w:rsidR="0049320D">
        <w:t>...</w:t>
      </w:r>
    </w:p>
    <w:p w14:paraId="41FF5C2C" w14:textId="77777777" w:rsidR="00F20B0D" w:rsidRPr="00845906" w:rsidRDefault="00F20B0D" w:rsidP="0000574A">
      <w:pPr>
        <w:pStyle w:val="Nagwek2"/>
        <w:spacing w:before="0" w:beforeAutospacing="0" w:after="240" w:afterAutospacing="0"/>
        <w:jc w:val="center"/>
        <w:rPr>
          <w:b w:val="0"/>
        </w:rPr>
      </w:pPr>
      <w:r>
        <w:rPr>
          <w:b w:val="0"/>
        </w:rPr>
        <w:t xml:space="preserve">/ </w:t>
      </w:r>
      <w:r w:rsidRPr="00040991">
        <w:rPr>
          <w:b w:val="0"/>
          <w:bCs w:val="0"/>
          <w:sz w:val="20"/>
          <w:szCs w:val="20"/>
        </w:rPr>
        <w:t>Within the meaning of the Act of 10 May 2018 on the protection of personal data – Journal of Laws of 2018, item 1000, as amended/</w:t>
      </w:r>
    </w:p>
    <w:p w14:paraId="7C7FD5CE" w14:textId="77777777" w:rsidR="00103679" w:rsidRDefault="008D05D4" w:rsidP="00E333DF">
      <w:pPr>
        <w:tabs>
          <w:tab w:val="left" w:pos="1276"/>
          <w:tab w:val="left" w:pos="6521"/>
        </w:tabs>
        <w:spacing w:before="240"/>
      </w:pPr>
      <w:r>
        <w:tab/>
        <w:t>.................................................</w:t>
      </w:r>
      <w:r>
        <w:tab/>
      </w:r>
      <w:r w:rsidR="00103679">
        <w:t>.................................................</w:t>
      </w:r>
    </w:p>
    <w:p w14:paraId="4F3A3E2A" w14:textId="77777777" w:rsidR="003214DE" w:rsidRDefault="008D05D4" w:rsidP="00E333DF">
      <w:pPr>
        <w:tabs>
          <w:tab w:val="left" w:pos="2410"/>
          <w:tab w:val="left" w:pos="7230"/>
        </w:tabs>
      </w:pPr>
      <w:r>
        <w:tab/>
      </w:r>
      <w:r w:rsidR="00833186" w:rsidRPr="00E333DF">
        <w:rPr>
          <w:i/>
          <w:sz w:val="16"/>
        </w:rPr>
        <w:t>(date)</w:t>
      </w:r>
      <w:r w:rsidR="00103679" w:rsidRPr="00833186">
        <w:rPr>
          <w:sz w:val="16"/>
        </w:rPr>
        <w:tab/>
      </w:r>
      <w:r w:rsidR="00833186" w:rsidRPr="00E333DF">
        <w:rPr>
          <w:i/>
          <w:sz w:val="16"/>
        </w:rPr>
        <w:t>(signature of the employee)</w:t>
      </w:r>
    </w:p>
    <w:p w14:paraId="086FB4B1" w14:textId="77777777" w:rsidR="00E333DF" w:rsidRDefault="00103679" w:rsidP="00E333DF">
      <w:pPr>
        <w:tabs>
          <w:tab w:val="left" w:pos="709"/>
          <w:tab w:val="left" w:pos="7655"/>
        </w:tabs>
        <w:spacing w:before="120"/>
        <w:rPr>
          <w:i/>
        </w:rPr>
      </w:pPr>
      <w:r>
        <w:tab/>
      </w:r>
      <w:r w:rsidRPr="00E32180">
        <w:rPr>
          <w:b/>
          <w:sz w:val="22"/>
          <w:szCs w:val="22"/>
        </w:rPr>
        <w:t xml:space="preserve">Decision of the Board of the Association: * </w:t>
      </w:r>
      <w:r w:rsidR="00946413" w:rsidRPr="00E32180">
        <w:rPr>
          <w:sz w:val="22"/>
          <w:szCs w:val="22"/>
        </w:rPr>
        <w:t xml:space="preserve">By Resolution No. </w:t>
      </w:r>
      <w:r w:rsidR="00C13FB6" w:rsidRPr="00E333DF">
        <w:t xml:space="preserve">............... </w:t>
      </w:r>
      <w:r w:rsidR="00946413" w:rsidRPr="00E32180">
        <w:rPr>
          <w:sz w:val="22"/>
          <w:szCs w:val="22"/>
        </w:rPr>
        <w:t xml:space="preserve">of </w:t>
      </w:r>
      <w:r w:rsidR="00946413" w:rsidRPr="00E333DF">
        <w:t xml:space="preserve">.................. </w:t>
      </w:r>
      <w:r w:rsidR="00E32180" w:rsidRPr="00E32180">
        <w:rPr>
          <w:sz w:val="22"/>
          <w:szCs w:val="22"/>
        </w:rPr>
        <w:t xml:space="preserve">Mr/Mrs </w:t>
      </w:r>
      <w:r w:rsidR="00946413" w:rsidRPr="00E333DF">
        <w:t>..........................................</w:t>
      </w:r>
    </w:p>
    <w:p w14:paraId="40739F33" w14:textId="77777777" w:rsidR="00103679" w:rsidRPr="00E32180" w:rsidRDefault="00C13FB6" w:rsidP="00E333DF">
      <w:pPr>
        <w:tabs>
          <w:tab w:val="left" w:pos="8080"/>
        </w:tabs>
        <w:rPr>
          <w:sz w:val="22"/>
          <w:szCs w:val="22"/>
        </w:rPr>
      </w:pPr>
      <w:r w:rsidRPr="00C67B55">
        <w:rPr>
          <w:i/>
        </w:rPr>
        <w:tab/>
      </w:r>
      <w:r w:rsidR="00E32180" w:rsidRPr="00E333DF">
        <w:rPr>
          <w:i/>
          <w:sz w:val="16"/>
        </w:rPr>
        <w:t>(surname, first name)</w:t>
      </w:r>
    </w:p>
    <w:p w14:paraId="2EAF4A82" w14:textId="5EBFE2FB" w:rsidR="00C13FB6" w:rsidRPr="00EA0B17" w:rsidRDefault="00E32180" w:rsidP="00E333DF">
      <w:pPr>
        <w:ind w:left="703"/>
      </w:pPr>
      <w:r w:rsidRPr="00E32180">
        <w:rPr>
          <w:sz w:val="22"/>
          <w:szCs w:val="22"/>
        </w:rPr>
        <w:t xml:space="preserve">has been accepted - /not accepted/ as a member </w:t>
      </w:r>
      <w:r w:rsidR="0049320D" w:rsidRPr="00DD0571">
        <w:rPr>
          <w:color w:val="ED7D31" w:themeColor="accent2"/>
          <w:sz w:val="22"/>
          <w:szCs w:val="22"/>
        </w:rPr>
        <w:t xml:space="preserve">of the Company/Inter-Enterprise Organization of the Trade Union of </w:t>
      </w:r>
      <w:proofErr w:type="spellStart"/>
      <w:r w:rsidR="0049320D" w:rsidRPr="00DD0571">
        <w:rPr>
          <w:color w:val="ED7D31" w:themeColor="accent2"/>
          <w:sz w:val="22"/>
          <w:szCs w:val="22"/>
        </w:rPr>
        <w:t>Engineers</w:t>
      </w:r>
      <w:proofErr w:type="spellEnd"/>
      <w:r w:rsidR="0049320D" w:rsidRPr="00DD0571">
        <w:rPr>
          <w:color w:val="ED7D31" w:themeColor="accent2"/>
          <w:sz w:val="22"/>
          <w:szCs w:val="22"/>
        </w:rPr>
        <w:t xml:space="preserve"> and </w:t>
      </w:r>
      <w:proofErr w:type="spellStart"/>
      <w:r w:rsidR="0049320D" w:rsidRPr="00DD0571">
        <w:rPr>
          <w:color w:val="ED7D31" w:themeColor="accent2"/>
          <w:sz w:val="22"/>
          <w:szCs w:val="22"/>
        </w:rPr>
        <w:t>Technicians</w:t>
      </w:r>
      <w:proofErr w:type="spellEnd"/>
      <w:r w:rsidR="00CA449C">
        <w:rPr>
          <w:color w:val="ED7D31" w:themeColor="accent2"/>
          <w:sz w:val="22"/>
          <w:szCs w:val="22"/>
        </w:rPr>
        <w:t xml:space="preserve"> (ZZIT) </w:t>
      </w:r>
      <w:r w:rsidR="0049320D" w:rsidRPr="00DD0571">
        <w:rPr>
          <w:color w:val="ED7D31" w:themeColor="accent2"/>
          <w:sz w:val="22"/>
          <w:szCs w:val="22"/>
        </w:rPr>
        <w:t xml:space="preserve"> </w:t>
      </w:r>
      <w:r w:rsidR="0049320D">
        <w:rPr>
          <w:sz w:val="22"/>
          <w:szCs w:val="22"/>
        </w:rPr>
        <w:t>....</w:t>
      </w:r>
      <w:r w:rsidR="0049320D" w:rsidRPr="00C73941">
        <w:rPr>
          <w:i/>
          <w:iCs/>
          <w:color w:val="ED7D31" w:themeColor="accent2"/>
          <w:sz w:val="22"/>
          <w:szCs w:val="22"/>
        </w:rPr>
        <w:t>Name of the workplace</w:t>
      </w:r>
      <w:r w:rsidR="0049320D">
        <w:rPr>
          <w:sz w:val="22"/>
          <w:szCs w:val="22"/>
        </w:rPr>
        <w:t>....</w:t>
      </w:r>
    </w:p>
    <w:p w14:paraId="15CA350C" w14:textId="77777777" w:rsidR="00C13FB6" w:rsidRDefault="00C13FB6" w:rsidP="00C13FB6">
      <w:r>
        <w:t>----------------------------------------------------------------------------------------------------------------------------------------------------------</w:t>
      </w:r>
    </w:p>
    <w:p w14:paraId="0961BC58" w14:textId="1DDB97D0" w:rsidR="00103679" w:rsidRPr="008753BD" w:rsidRDefault="00103679" w:rsidP="001726E5">
      <w:pPr>
        <w:tabs>
          <w:tab w:val="left" w:pos="709"/>
        </w:tabs>
        <w:spacing w:after="120" w:line="360" w:lineRule="auto"/>
        <w:jc w:val="center"/>
        <w:rPr>
          <w:b/>
          <w:sz w:val="28"/>
          <w:szCs w:val="28"/>
        </w:rPr>
      </w:pPr>
      <w:r w:rsidRPr="00C4275F">
        <w:rPr>
          <w:b/>
          <w:sz w:val="28"/>
          <w:szCs w:val="28"/>
        </w:rPr>
        <w:t>Authorization for the workplace</w:t>
      </w:r>
      <w:r w:rsidR="0049320D">
        <w:rPr>
          <w:noProof/>
        </w:rPr>
        <mc:AlternateContent>
          <mc:Choice Requires="wps">
            <w:drawing>
              <wp:anchor distT="0" distB="0" distL="114300" distR="114300" simplePos="0" relativeHeight="251657216" behindDoc="0" locked="0" layoutInCell="1" allowOverlap="1" wp14:anchorId="76DC292B" wp14:editId="00AA3C65">
                <wp:simplePos x="0" y="0"/>
                <wp:positionH relativeFrom="column">
                  <wp:posOffset>5297170</wp:posOffset>
                </wp:positionH>
                <wp:positionV relativeFrom="paragraph">
                  <wp:posOffset>196850</wp:posOffset>
                </wp:positionV>
                <wp:extent cx="1064895" cy="2286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32C4" w14:textId="77777777" w:rsidR="00C900A6" w:rsidRDefault="00C900A6" w:rsidP="00D51D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6DC292B">
                <v:stroke joinstyle="miter"/>
                <v:path gradientshapeok="t" o:connecttype="rect"/>
              </v:shapetype>
              <v:shape id="Text Box 19" style="position:absolute;left:0;text-align:left;margin-left:417.1pt;margin-top:15.5pt;width:83.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">
                <v:textbox>
                  <w:txbxContent>
                    <w:p w:rsidR="00C900A6" w:rsidP="00D51D93" w:rsidRDefault="00C900A6" w14:paraId="79F932C4" w14:textId="77777777"/>
                  </w:txbxContent>
                </v:textbox>
              </v:shape>
            </w:pict>
          </mc:Fallback>
        </mc:AlternateContent>
      </w:r>
    </w:p>
    <w:p w14:paraId="05832B2D" w14:textId="77777777" w:rsidR="00103679" w:rsidRDefault="00C13FB6" w:rsidP="000B775D">
      <w:pPr>
        <w:tabs>
          <w:tab w:val="left" w:pos="709"/>
          <w:tab w:val="left" w:pos="7655"/>
        </w:tabs>
      </w:pPr>
      <w:r>
        <w:tab/>
      </w:r>
      <w:r w:rsidR="00103679">
        <w:t xml:space="preserve"> I.......................................................................................</w:t>
      </w:r>
      <w:r w:rsidR="000B775D">
        <w:tab/>
      </w:r>
      <w:r w:rsidR="00103679">
        <w:t>......................................</w:t>
      </w:r>
    </w:p>
    <w:p w14:paraId="141C2176" w14:textId="0FF402B6" w:rsidR="005E32D7" w:rsidRDefault="000B775D" w:rsidP="000B775D">
      <w:pPr>
        <w:tabs>
          <w:tab w:val="left" w:pos="2694"/>
          <w:tab w:val="left" w:pos="8222"/>
        </w:tabs>
        <w:ind w:left="708" w:right="-141"/>
        <w:jc w:val="both"/>
        <w:rPr>
          <w:sz w:val="22"/>
        </w:rPr>
      </w:pPr>
      <w:r>
        <w:rPr>
          <w:i/>
          <w:sz w:val="16"/>
        </w:rPr>
        <w:tab/>
      </w:r>
      <w:r w:rsidR="00D51D93" w:rsidRPr="00C67B55">
        <w:rPr>
          <w:i/>
          <w:sz w:val="16"/>
        </w:rPr>
        <w:t>(surname, first name)</w:t>
      </w:r>
      <w:r w:rsidR="00103679" w:rsidRPr="00C67B55">
        <w:rPr>
          <w:i/>
          <w:sz w:val="16"/>
        </w:rPr>
        <w:tab/>
      </w:r>
      <w:r>
        <w:rPr>
          <w:i/>
          <w:sz w:val="16"/>
        </w:rPr>
        <w:t>(control number)</w:t>
      </w:r>
      <w:r w:rsidR="00103679" w:rsidRPr="00D51D93">
        <w:rPr>
          <w:sz w:val="16"/>
        </w:rPr>
        <w:br/>
      </w:r>
      <w:r w:rsidR="00103679" w:rsidRPr="000E0132">
        <w:rPr>
          <w:sz w:val="22"/>
          <w:szCs w:val="22"/>
        </w:rPr>
        <w:t xml:space="preserve">I agree to deduction and transfer to the account </w:t>
      </w:r>
      <w:r w:rsidR="0049320D" w:rsidRPr="00DD0571">
        <w:rPr>
          <w:color w:val="ED7D31" w:themeColor="accent2"/>
          <w:sz w:val="22"/>
          <w:szCs w:val="22"/>
        </w:rPr>
        <w:t xml:space="preserve">of the Company/Inter-Enterprise Organization of the Trade Union of </w:t>
      </w:r>
      <w:proofErr w:type="spellStart"/>
      <w:r w:rsidR="0049320D" w:rsidRPr="00DD0571">
        <w:rPr>
          <w:color w:val="ED7D31" w:themeColor="accent2"/>
          <w:sz w:val="22"/>
          <w:szCs w:val="22"/>
        </w:rPr>
        <w:t>Engineers</w:t>
      </w:r>
      <w:proofErr w:type="spellEnd"/>
      <w:r w:rsidR="0049320D" w:rsidRPr="00DD0571">
        <w:rPr>
          <w:color w:val="ED7D31" w:themeColor="accent2"/>
          <w:sz w:val="22"/>
          <w:szCs w:val="22"/>
        </w:rPr>
        <w:t xml:space="preserve"> and </w:t>
      </w:r>
      <w:proofErr w:type="spellStart"/>
      <w:r w:rsidR="0049320D" w:rsidRPr="00DD0571">
        <w:rPr>
          <w:color w:val="ED7D31" w:themeColor="accent2"/>
          <w:sz w:val="22"/>
          <w:szCs w:val="22"/>
        </w:rPr>
        <w:t>Technicians</w:t>
      </w:r>
      <w:proofErr w:type="spellEnd"/>
      <w:r w:rsidR="00CA449C">
        <w:rPr>
          <w:color w:val="ED7D31" w:themeColor="accent2"/>
          <w:sz w:val="22"/>
          <w:szCs w:val="22"/>
        </w:rPr>
        <w:t xml:space="preserve"> (ZZIT)</w:t>
      </w:r>
      <w:r w:rsidR="0049320D" w:rsidRPr="00DD0571">
        <w:rPr>
          <w:color w:val="ED7D31" w:themeColor="accent2"/>
          <w:sz w:val="22"/>
          <w:szCs w:val="22"/>
        </w:rPr>
        <w:t xml:space="preserve"> </w:t>
      </w:r>
      <w:r w:rsidR="0049320D">
        <w:rPr>
          <w:sz w:val="22"/>
          <w:szCs w:val="22"/>
        </w:rPr>
        <w:t>....</w:t>
      </w:r>
      <w:r w:rsidR="0049320D" w:rsidRPr="00C73941">
        <w:rPr>
          <w:i/>
          <w:iCs/>
          <w:color w:val="ED7D31" w:themeColor="accent2"/>
          <w:sz w:val="22"/>
          <w:szCs w:val="22"/>
        </w:rPr>
        <w:t>Name of the workplace</w:t>
      </w:r>
      <w:r w:rsidR="0049320D">
        <w:rPr>
          <w:sz w:val="22"/>
          <w:szCs w:val="22"/>
        </w:rPr>
        <w:t xml:space="preserve">… by the employer from my salary of the membership fee in the amount determined by the Resolution of the Union's Authorities – constituting </w:t>
      </w:r>
      <w:r w:rsidR="008753BD" w:rsidRPr="00DD0571">
        <w:rPr>
          <w:color w:val="ED7D31" w:themeColor="accent2"/>
          <w:sz w:val="22"/>
        </w:rPr>
        <w:t>0,…</w:t>
      </w:r>
      <w:r w:rsidR="005E32D7" w:rsidRPr="00DD0571">
        <w:rPr>
          <w:sz w:val="22"/>
        </w:rPr>
        <w:t>%:</w:t>
      </w:r>
    </w:p>
    <w:p w14:paraId="163C639E" w14:textId="77777777" w:rsidR="00D16B32" w:rsidRPr="00D16B32" w:rsidRDefault="00D16B32" w:rsidP="00D16B32">
      <w:pPr>
        <w:ind w:left="708" w:right="-141"/>
        <w:jc w:val="both"/>
        <w:rPr>
          <w:b/>
          <w:sz w:val="8"/>
          <w:szCs w:val="8"/>
        </w:rPr>
      </w:pPr>
    </w:p>
    <w:p w14:paraId="25C65D45" w14:textId="77777777" w:rsidR="005E32D7" w:rsidRPr="00D66586" w:rsidRDefault="005E32D7" w:rsidP="00D16B32">
      <w:pPr>
        <w:numPr>
          <w:ilvl w:val="0"/>
          <w:numId w:val="1"/>
        </w:numPr>
        <w:tabs>
          <w:tab w:val="left" w:pos="709"/>
        </w:tabs>
        <w:jc w:val="both"/>
        <w:rPr>
          <w:i/>
        </w:rPr>
      </w:pPr>
      <w:r w:rsidRPr="005E32D7">
        <w:rPr>
          <w:i/>
          <w:sz w:val="22"/>
        </w:rPr>
        <w:t>gross monthly revenues earned by the employer on account of employment under an employment relationship, including salary allowances, except for revenues exempt from personal income tax and benefits financed from funds allocated for social purposes under the company's social benefits fund,</w:t>
      </w:r>
    </w:p>
    <w:p w14:paraId="45F4F4BC" w14:textId="77777777" w:rsidR="00D66586" w:rsidRPr="001726E5" w:rsidRDefault="00D66586" w:rsidP="00D16B32">
      <w:pPr>
        <w:numPr>
          <w:ilvl w:val="0"/>
          <w:numId w:val="1"/>
        </w:numPr>
        <w:tabs>
          <w:tab w:val="left" w:pos="709"/>
        </w:tabs>
        <w:jc w:val="both"/>
        <w:rPr>
          <w:i/>
        </w:rPr>
      </w:pPr>
      <w:r>
        <w:rPr>
          <w:i/>
          <w:sz w:val="22"/>
        </w:rPr>
        <w:t>sickness and carer's allowances received from social insurance.</w:t>
      </w:r>
    </w:p>
    <w:p w14:paraId="615DB3E0" w14:textId="25F10F63" w:rsidR="00403B0E" w:rsidRPr="00D66586" w:rsidRDefault="001726E5" w:rsidP="00CA449C">
      <w:pPr>
        <w:tabs>
          <w:tab w:val="left" w:pos="709"/>
        </w:tabs>
        <w:spacing w:before="120"/>
        <w:ind w:left="851"/>
        <w:jc w:val="both"/>
        <w:rPr>
          <w:i/>
        </w:rPr>
      </w:pPr>
      <w:r w:rsidRPr="000F3B09">
        <w:rPr>
          <w:rFonts w:ascii="Arial" w:hAnsi="Arial"/>
          <w:b/>
          <w:i/>
          <w:iCs/>
          <w:u w:val="single"/>
        </w:rPr>
        <w:t>The maximum union fee</w:t>
      </w:r>
      <w:r>
        <w:rPr>
          <w:rFonts w:ascii="Arial" w:hAnsi="Arial"/>
          <w:b/>
          <w:i/>
          <w:iCs/>
        </w:rPr>
        <w:t xml:space="preserve"> in a given financial year should be calculated as a deduction of </w:t>
      </w:r>
      <w:r w:rsidR="00D82AAA" w:rsidRPr="00DD0571">
        <w:rPr>
          <w:rFonts w:ascii="Arial" w:hAnsi="Arial"/>
          <w:b/>
          <w:i/>
          <w:iCs/>
          <w:color w:val="ED7D31" w:themeColor="accent2"/>
        </w:rPr>
        <w:t>0,..</w:t>
      </w:r>
      <w:r>
        <w:rPr>
          <w:rFonts w:ascii="Arial" w:hAnsi="Arial"/>
          <w:b/>
          <w:i/>
          <w:iCs/>
        </w:rPr>
        <w:t xml:space="preserve">% </w:t>
      </w:r>
      <w:r>
        <w:rPr>
          <w:rFonts w:ascii="Arial" w:hAnsi="Arial"/>
          <w:bCs/>
          <w:i/>
          <w:iCs/>
        </w:rPr>
        <w:t>(zero ..... percent)</w:t>
      </w:r>
      <w:r>
        <w:rPr>
          <w:rFonts w:ascii="Arial" w:hAnsi="Arial"/>
          <w:b/>
          <w:i/>
          <w:iCs/>
        </w:rPr>
        <w:t xml:space="preserve"> of the average gross salary in </w:t>
      </w:r>
      <w:r w:rsidRPr="00CA449C">
        <w:rPr>
          <w:rFonts w:ascii="Arial" w:hAnsi="Arial"/>
          <w:bCs/>
          <w:i/>
          <w:iCs/>
        </w:rPr>
        <w:t>....</w:t>
      </w:r>
      <w:r w:rsidRPr="00CA449C">
        <w:rPr>
          <w:rFonts w:ascii="Arial" w:hAnsi="Arial"/>
          <w:bCs/>
          <w:i/>
          <w:iCs/>
          <w:color w:val="ED7D31" w:themeColor="accent2"/>
        </w:rPr>
        <w:t>Name</w:t>
      </w:r>
      <w:r w:rsidR="0049320D" w:rsidRPr="00C73941">
        <w:rPr>
          <w:rFonts w:ascii="Arial" w:hAnsi="Arial"/>
          <w:bCs/>
          <w:i/>
          <w:iCs/>
          <w:color w:val="ED7D31" w:themeColor="accent2"/>
        </w:rPr>
        <w:t xml:space="preserve"> of the workplace</w:t>
      </w:r>
      <w:r w:rsidR="0049320D">
        <w:rPr>
          <w:rFonts w:ascii="Arial" w:hAnsi="Arial"/>
          <w:bCs/>
          <w:i/>
          <w:iCs/>
        </w:rPr>
        <w:t>.......</w:t>
      </w:r>
      <w:r>
        <w:rPr>
          <w:rFonts w:ascii="Arial" w:hAnsi="Arial"/>
          <w:b/>
          <w:i/>
          <w:iCs/>
        </w:rPr>
        <w:t xml:space="preserve"> for the previous year reduced by the so-called contributions to the Social Insurance Institution </w:t>
      </w:r>
      <w:r>
        <w:rPr>
          <w:rFonts w:ascii="Arial" w:hAnsi="Arial"/>
          <w:bCs/>
          <w:i/>
          <w:iCs/>
        </w:rPr>
        <w:t>(ZUS) (pension + disability + sickness).</w:t>
      </w:r>
      <w:r w:rsidR="0049320D">
        <w:rPr>
          <w:noProof/>
        </w:rPr>
        <mc:AlternateContent>
          <mc:Choice Requires="wps">
            <w:drawing>
              <wp:anchor distT="0" distB="0" distL="114300" distR="114300" simplePos="0" relativeHeight="251658240" behindDoc="0" locked="0" layoutInCell="1" allowOverlap="1" wp14:anchorId="77244E5A" wp14:editId="600E76D1">
                <wp:simplePos x="0" y="0"/>
                <wp:positionH relativeFrom="column">
                  <wp:posOffset>3079115</wp:posOffset>
                </wp:positionH>
                <wp:positionV relativeFrom="paragraph">
                  <wp:posOffset>169545</wp:posOffset>
                </wp:positionV>
                <wp:extent cx="1892300" cy="130175"/>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FDDB" w14:textId="77777777" w:rsidR="00C900A6" w:rsidRDefault="00C900A6" w:rsidP="003214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21" style="position:absolute;left:0;text-align:left;margin-left:242.45pt;margin-top:13.35pt;width:149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" w14:anchorId="77244E5A">
                <v:textbox>
                  <w:txbxContent>
                    <w:p w:rsidR="00C900A6" w:rsidP="003214DE" w:rsidRDefault="00C900A6" w14:paraId="4EABFDDB" w14:textId="77777777"/>
                  </w:txbxContent>
                </v:textbox>
              </v:shape>
            </w:pict>
          </mc:Fallback>
        </mc:AlternateContent>
      </w:r>
    </w:p>
    <w:p w14:paraId="62CA8193" w14:textId="77777777" w:rsidR="00103679" w:rsidRDefault="001E5D47" w:rsidP="00C004D2">
      <w:pPr>
        <w:pStyle w:val="Tekstpodstawowy21"/>
        <w:tabs>
          <w:tab w:val="left" w:pos="709"/>
          <w:tab w:val="left" w:pos="4962"/>
          <w:tab w:val="left" w:leader="dot" w:pos="6804"/>
        </w:tabs>
        <w:ind w:left="851"/>
      </w:pPr>
      <w:r>
        <w:t>Please deduct the contribution starting from:</w:t>
      </w:r>
      <w:r w:rsidR="00403B0E">
        <w:tab/>
      </w:r>
      <w:r w:rsidR="00403B0E" w:rsidRPr="00403B0E">
        <w:rPr>
          <w:sz w:val="20"/>
        </w:rPr>
        <w:tab/>
      </w:r>
    </w:p>
    <w:p w14:paraId="0DD9BF25" w14:textId="77777777" w:rsidR="00103679" w:rsidRDefault="001E5D47" w:rsidP="00C004D2">
      <w:pPr>
        <w:pStyle w:val="Tekstpodstawowy21"/>
        <w:tabs>
          <w:tab w:val="left" w:pos="709"/>
          <w:tab w:val="left" w:pos="5529"/>
        </w:tabs>
        <w:spacing w:after="240"/>
        <w:ind w:left="851"/>
      </w:pPr>
      <w:r>
        <w:tab/>
      </w:r>
      <w:r w:rsidR="00D51D93">
        <w:rPr>
          <w:sz w:val="16"/>
        </w:rPr>
        <w:t>(</w:t>
      </w:r>
      <w:r w:rsidR="00103679">
        <w:rPr>
          <w:i/>
          <w:sz w:val="16"/>
        </w:rPr>
        <w:t>month and year)</w:t>
      </w:r>
    </w:p>
    <w:p w14:paraId="7586A0A4" w14:textId="77777777" w:rsidR="00103679" w:rsidRDefault="001E5D47" w:rsidP="000B775D">
      <w:pPr>
        <w:tabs>
          <w:tab w:val="left" w:pos="709"/>
          <w:tab w:val="left" w:pos="6804"/>
        </w:tabs>
      </w:pPr>
      <w:r>
        <w:tab/>
      </w:r>
      <w:r w:rsidR="008D05D4">
        <w:t>........................................................</w:t>
      </w:r>
      <w:r>
        <w:tab/>
      </w:r>
      <w:r w:rsidR="00103679">
        <w:t>........................................................</w:t>
      </w:r>
    </w:p>
    <w:p w14:paraId="48CDA83E" w14:textId="77777777" w:rsidR="00C13FB6" w:rsidRPr="00E64AC2" w:rsidRDefault="00D51D93" w:rsidP="000B775D">
      <w:pPr>
        <w:tabs>
          <w:tab w:val="left" w:pos="1701"/>
          <w:tab w:val="left" w:pos="7655"/>
        </w:tabs>
        <w:rPr>
          <w:i/>
          <w:sz w:val="16"/>
        </w:rPr>
      </w:pPr>
      <w:r>
        <w:rPr>
          <w:sz w:val="16"/>
        </w:rPr>
        <w:tab/>
      </w:r>
      <w:r w:rsidR="000B775D">
        <w:rPr>
          <w:sz w:val="16"/>
        </w:rPr>
        <w:t xml:space="preserve"> (</w:t>
      </w:r>
      <w:r w:rsidR="00103679">
        <w:rPr>
          <w:i/>
          <w:sz w:val="16"/>
        </w:rPr>
        <w:t>date)</w:t>
      </w:r>
      <w:r w:rsidR="00103679">
        <w:rPr>
          <w:i/>
        </w:rPr>
        <w:tab/>
      </w:r>
      <w:r w:rsidR="000B775D" w:rsidRPr="00D51D93">
        <w:rPr>
          <w:sz w:val="16"/>
        </w:rPr>
        <w:t xml:space="preserve"> </w:t>
      </w:r>
      <w:r w:rsidRPr="00E64AC2">
        <w:rPr>
          <w:i/>
          <w:sz w:val="16"/>
        </w:rPr>
        <w:t>(signature of the employee)</w:t>
      </w:r>
    </w:p>
    <w:p w14:paraId="14BC2552" w14:textId="77777777" w:rsidR="000B775D" w:rsidRDefault="000B775D" w:rsidP="000B775D">
      <w:pPr>
        <w:tabs>
          <w:tab w:val="left" w:pos="1701"/>
          <w:tab w:val="left" w:pos="7655"/>
        </w:tabs>
        <w:rPr>
          <w:sz w:val="16"/>
        </w:rPr>
      </w:pPr>
    </w:p>
    <w:p w14:paraId="10F0899E" w14:textId="5A75587E" w:rsidR="00B25906" w:rsidRPr="008D05D4" w:rsidRDefault="00B25906" w:rsidP="00B25906">
      <w:pPr>
        <w:tabs>
          <w:tab w:val="left" w:pos="709"/>
        </w:tabs>
        <w:ind w:left="720"/>
        <w:rPr>
          <w:sz w:val="16"/>
        </w:rPr>
      </w:pPr>
      <w:r>
        <w:rPr>
          <w:sz w:val="16"/>
        </w:rPr>
        <w:t>*delete as appropriate</w:t>
      </w:r>
    </w:p>
    <w:sectPr w:rsidR="00B25906" w:rsidRPr="008D05D4" w:rsidSect="00655F7F">
      <w:headerReference w:type="default" r:id="rId7"/>
      <w:pgSz w:w="11907" w:h="16840" w:code="9"/>
      <w:pgMar w:top="284" w:right="709" w:bottom="425" w:left="567" w:header="284"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C1F1" w14:textId="77777777" w:rsidR="00033186" w:rsidRDefault="00033186" w:rsidP="00655F7F">
      <w:r>
        <w:separator/>
      </w:r>
    </w:p>
  </w:endnote>
  <w:endnote w:type="continuationSeparator" w:id="0">
    <w:p w14:paraId="18291607" w14:textId="77777777" w:rsidR="00033186" w:rsidRDefault="00033186" w:rsidP="0065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69D5" w14:textId="77777777" w:rsidR="00033186" w:rsidRDefault="00033186" w:rsidP="00655F7F">
      <w:r>
        <w:separator/>
      </w:r>
    </w:p>
  </w:footnote>
  <w:footnote w:type="continuationSeparator" w:id="0">
    <w:p w14:paraId="2321BEB0" w14:textId="77777777" w:rsidR="00033186" w:rsidRDefault="00033186" w:rsidP="0065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ayout w:type="fixed"/>
      <w:tblCellMar>
        <w:left w:w="70" w:type="dxa"/>
        <w:right w:w="70" w:type="dxa"/>
      </w:tblCellMar>
      <w:tblLook w:val="04A0" w:firstRow="1" w:lastRow="0" w:firstColumn="1" w:lastColumn="0" w:noHBand="0" w:noVBand="1"/>
    </w:tblPr>
    <w:tblGrid>
      <w:gridCol w:w="1985"/>
      <w:gridCol w:w="7551"/>
    </w:tblGrid>
    <w:tr w:rsidR="00C900A6" w14:paraId="0FAE65EF" w14:textId="77777777" w:rsidTr="004B22F0">
      <w:trPr>
        <w:cantSplit/>
      </w:trPr>
      <w:tc>
        <w:tcPr>
          <w:tcW w:w="1985" w:type="dxa"/>
          <w:shd w:val="clear" w:color="auto" w:fill="FFFFFF"/>
          <w:hideMark/>
        </w:tcPr>
        <w:p w14:paraId="7B4BBE4F" w14:textId="66549933" w:rsidR="00C900A6" w:rsidRDefault="0049320D" w:rsidP="008843B6">
          <w:pPr>
            <w:spacing w:before="120"/>
            <w:jc w:val="center"/>
          </w:pPr>
          <w:r>
            <w:rPr>
              <w:noProof/>
            </w:rPr>
            <w:drawing>
              <wp:inline distT="0" distB="0" distL="0" distR="0" wp14:anchorId="450C0A70" wp14:editId="371FFCB6">
                <wp:extent cx="1150605" cy="532913"/>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043" cy="547474"/>
                        </a:xfrm>
                        <a:prstGeom prst="rect">
                          <a:avLst/>
                        </a:prstGeom>
                        <a:noFill/>
                        <a:ln>
                          <a:noFill/>
                        </a:ln>
                      </pic:spPr>
                    </pic:pic>
                  </a:graphicData>
                </a:graphic>
              </wp:inline>
            </w:drawing>
          </w:r>
        </w:p>
      </w:tc>
      <w:tc>
        <w:tcPr>
          <w:tcW w:w="7551" w:type="dxa"/>
          <w:shd w:val="clear" w:color="auto" w:fill="FFFFFF"/>
          <w:hideMark/>
        </w:tcPr>
        <w:p w14:paraId="200A8C68" w14:textId="2C0B2C18" w:rsidR="00C900A6" w:rsidRPr="008843B6" w:rsidRDefault="00CA449C" w:rsidP="00655F7F">
          <w:pPr>
            <w:jc w:val="center"/>
            <w:rPr>
              <w:rFonts w:ascii="Arial" w:hAnsi="Arial"/>
              <w:b/>
              <w:i/>
              <w:color w:val="0070C0"/>
              <w:sz w:val="28"/>
            </w:rPr>
          </w:pPr>
          <w:r w:rsidRPr="008843B6">
            <w:rPr>
              <w:rFonts w:ascii="Arial" w:hAnsi="Arial"/>
              <w:b/>
              <w:i/>
              <w:color w:val="0070C0"/>
              <w:spacing w:val="60"/>
              <w:sz w:val="22"/>
            </w:rPr>
            <w:t>Związek Zawodowy Inżynierów i Techników</w:t>
          </w:r>
          <w:r w:rsidRPr="008843B6">
            <w:rPr>
              <w:rFonts w:ascii="Arial" w:hAnsi="Arial"/>
              <w:b/>
              <w:color w:val="0070C0"/>
              <w:sz w:val="28"/>
            </w:rPr>
            <w:t xml:space="preserve"> </w:t>
          </w:r>
          <w:r w:rsidR="00C900A6" w:rsidRPr="008843B6">
            <w:rPr>
              <w:rFonts w:ascii="Arial" w:hAnsi="Arial"/>
              <w:b/>
              <w:color w:val="0070C0"/>
              <w:sz w:val="28"/>
            </w:rPr>
            <w:t>Company/Inter-Company Organization</w:t>
          </w:r>
        </w:p>
        <w:p w14:paraId="4FB93837" w14:textId="746E4B51" w:rsidR="00C900A6" w:rsidRDefault="00AF1A2F" w:rsidP="00655F7F">
          <w:pPr>
            <w:jc w:val="center"/>
          </w:pPr>
          <w:r>
            <w:rPr>
              <w:rFonts w:ascii="Arial" w:hAnsi="Arial"/>
              <w:b/>
              <w:i/>
              <w:color w:val="0070C0"/>
              <w:sz w:val="24"/>
            </w:rPr>
            <w:t>..........................</w:t>
          </w:r>
          <w:r w:rsidRPr="00C73941">
            <w:rPr>
              <w:rFonts w:ascii="Arial" w:hAnsi="Arial"/>
              <w:b/>
              <w:i/>
              <w:color w:val="ED7D31" w:themeColor="accent2"/>
              <w:sz w:val="24"/>
            </w:rPr>
            <w:t>name of the workplace</w:t>
          </w:r>
          <w:r>
            <w:rPr>
              <w:rFonts w:ascii="Arial" w:hAnsi="Arial"/>
              <w:b/>
              <w:i/>
              <w:color w:val="0070C0"/>
              <w:sz w:val="24"/>
            </w:rPr>
            <w:t>...........................</w:t>
          </w:r>
        </w:p>
      </w:tc>
    </w:tr>
  </w:tbl>
  <w:p w14:paraId="30892E08" w14:textId="77777777" w:rsidR="00C900A6" w:rsidRPr="00655F7F" w:rsidRDefault="00C900A6" w:rsidP="00655F7F">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23F5"/>
    <w:multiLevelType w:val="hybridMultilevel"/>
    <w:tmpl w:val="F9CA6A0C"/>
    <w:lvl w:ilvl="0" w:tplc="8D322112">
      <w:start w:val="1"/>
      <w:numFmt w:val="lowerLetter"/>
      <w:lvlText w:val="%1)"/>
      <w:lvlJc w:val="left"/>
      <w:pPr>
        <w:ind w:left="1211" w:hanging="360"/>
      </w:pPr>
      <w:rPr>
        <w:rFonts w:hint="default"/>
        <w: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5FF32915"/>
    <w:multiLevelType w:val="hybridMultilevel"/>
    <w:tmpl w:val="4C7826F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F6"/>
    <w:rsid w:val="0000574A"/>
    <w:rsid w:val="00033186"/>
    <w:rsid w:val="00055844"/>
    <w:rsid w:val="000A1F96"/>
    <w:rsid w:val="000B775D"/>
    <w:rsid w:val="000E0132"/>
    <w:rsid w:val="000F3B09"/>
    <w:rsid w:val="00103679"/>
    <w:rsid w:val="001075EE"/>
    <w:rsid w:val="00122F9D"/>
    <w:rsid w:val="00131B42"/>
    <w:rsid w:val="001726E5"/>
    <w:rsid w:val="00186554"/>
    <w:rsid w:val="001E5D47"/>
    <w:rsid w:val="001F13F6"/>
    <w:rsid w:val="00222740"/>
    <w:rsid w:val="00240466"/>
    <w:rsid w:val="00244946"/>
    <w:rsid w:val="002A537A"/>
    <w:rsid w:val="002D7901"/>
    <w:rsid w:val="003214DE"/>
    <w:rsid w:val="0032339C"/>
    <w:rsid w:val="00342044"/>
    <w:rsid w:val="003522FC"/>
    <w:rsid w:val="00403B0E"/>
    <w:rsid w:val="00455A85"/>
    <w:rsid w:val="00457ED9"/>
    <w:rsid w:val="00484D02"/>
    <w:rsid w:val="0049320D"/>
    <w:rsid w:val="004B22F0"/>
    <w:rsid w:val="004C54BB"/>
    <w:rsid w:val="00507BF1"/>
    <w:rsid w:val="005357C3"/>
    <w:rsid w:val="00577AF0"/>
    <w:rsid w:val="00596625"/>
    <w:rsid w:val="005A718C"/>
    <w:rsid w:val="005E32D7"/>
    <w:rsid w:val="005E54C9"/>
    <w:rsid w:val="00622ACD"/>
    <w:rsid w:val="00641FF7"/>
    <w:rsid w:val="00655F7F"/>
    <w:rsid w:val="006677C7"/>
    <w:rsid w:val="0069668B"/>
    <w:rsid w:val="006D7719"/>
    <w:rsid w:val="007441CD"/>
    <w:rsid w:val="007904EF"/>
    <w:rsid w:val="007A1007"/>
    <w:rsid w:val="007B6F7C"/>
    <w:rsid w:val="00807988"/>
    <w:rsid w:val="00833186"/>
    <w:rsid w:val="008437F2"/>
    <w:rsid w:val="00845906"/>
    <w:rsid w:val="00854E81"/>
    <w:rsid w:val="008753BD"/>
    <w:rsid w:val="008843B6"/>
    <w:rsid w:val="008D05D4"/>
    <w:rsid w:val="00946413"/>
    <w:rsid w:val="00A2662C"/>
    <w:rsid w:val="00AB4C60"/>
    <w:rsid w:val="00AF1A2F"/>
    <w:rsid w:val="00B1341F"/>
    <w:rsid w:val="00B25906"/>
    <w:rsid w:val="00B4284E"/>
    <w:rsid w:val="00B712A8"/>
    <w:rsid w:val="00B7554C"/>
    <w:rsid w:val="00B92901"/>
    <w:rsid w:val="00BD4CA9"/>
    <w:rsid w:val="00BD538E"/>
    <w:rsid w:val="00BF28C3"/>
    <w:rsid w:val="00C004D2"/>
    <w:rsid w:val="00C13FB6"/>
    <w:rsid w:val="00C275EF"/>
    <w:rsid w:val="00C41AD3"/>
    <w:rsid w:val="00C4275F"/>
    <w:rsid w:val="00C463D5"/>
    <w:rsid w:val="00C46638"/>
    <w:rsid w:val="00C62861"/>
    <w:rsid w:val="00C67B55"/>
    <w:rsid w:val="00C73941"/>
    <w:rsid w:val="00C900A6"/>
    <w:rsid w:val="00CA449C"/>
    <w:rsid w:val="00CA7CA5"/>
    <w:rsid w:val="00CD0B19"/>
    <w:rsid w:val="00CE426A"/>
    <w:rsid w:val="00CE446B"/>
    <w:rsid w:val="00CF2AE5"/>
    <w:rsid w:val="00D16B32"/>
    <w:rsid w:val="00D40FA5"/>
    <w:rsid w:val="00D51D93"/>
    <w:rsid w:val="00D66586"/>
    <w:rsid w:val="00D76B72"/>
    <w:rsid w:val="00D82AAA"/>
    <w:rsid w:val="00DB28BC"/>
    <w:rsid w:val="00DC0284"/>
    <w:rsid w:val="00DD0571"/>
    <w:rsid w:val="00E32180"/>
    <w:rsid w:val="00E333DF"/>
    <w:rsid w:val="00E64AC2"/>
    <w:rsid w:val="00EA0B17"/>
    <w:rsid w:val="00EE0E6C"/>
    <w:rsid w:val="00F20B0D"/>
    <w:rsid w:val="00F245FE"/>
    <w:rsid w:val="00F43C2C"/>
    <w:rsid w:val="00F545A2"/>
    <w:rsid w:val="00F658A1"/>
    <w:rsid w:val="00F6660E"/>
    <w:rsid w:val="00F9267F"/>
    <w:rsid w:val="00FA15DD"/>
    <w:rsid w:val="00FA34FD"/>
    <w:rsid w:val="00FB44BD"/>
    <w:rsid w:val="00FB6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65C31"/>
  <w15:chartTrackingRefBased/>
  <w15:docId w15:val="{3A50088C-4F6D-4134-9EB1-03C6D8F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overflowPunct w:val="0"/>
      <w:autoSpaceDE w:val="0"/>
      <w:autoSpaceDN w:val="0"/>
      <w:adjustRightInd w:val="0"/>
      <w:textAlignment w:val="baseline"/>
    </w:pPr>
  </w:style>
  <w:style w:type="paragraph" w:styleId="Nagwek2">
    <w:name w:val="heading 2"/>
    <w:basedOn w:val="Normalny"/>
    <w:link w:val="Nagwek2Znak"/>
    <w:uiPriority w:val="9"/>
    <w:qFormat/>
    <w:rsid w:val="00F20B0D"/>
    <w:pPr>
      <w:overflowPunct/>
      <w:autoSpaceDE/>
      <w:autoSpaceDN/>
      <w:adjustRightInd/>
      <w:spacing w:before="100" w:beforeAutospacing="1" w:after="100" w:afterAutospacing="1"/>
      <w:textAlignment w:val="auto"/>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ind w:left="1418"/>
    </w:pPr>
    <w:rPr>
      <w:sz w:val="22"/>
    </w:rPr>
  </w:style>
  <w:style w:type="paragraph" w:customStyle="1" w:styleId="Tekstpodstawowy22">
    <w:name w:val="Tekst podstawowy 22"/>
    <w:basedOn w:val="Normalny"/>
    <w:pPr>
      <w:tabs>
        <w:tab w:val="left" w:pos="709"/>
      </w:tabs>
      <w:ind w:left="851" w:firstLine="140"/>
      <w:jc w:val="center"/>
    </w:pPr>
    <w:rPr>
      <w:i/>
      <w:sz w:val="16"/>
    </w:rPr>
  </w:style>
  <w:style w:type="paragraph" w:styleId="Tekstdymka">
    <w:name w:val="Balloon Text"/>
    <w:basedOn w:val="Normalny"/>
    <w:link w:val="TekstdymkaZnak"/>
    <w:rsid w:val="00833186"/>
    <w:rPr>
      <w:rFonts w:ascii="Tahoma" w:hAnsi="Tahoma" w:cs="Tahoma"/>
      <w:sz w:val="16"/>
      <w:szCs w:val="16"/>
    </w:rPr>
  </w:style>
  <w:style w:type="character" w:customStyle="1" w:styleId="TekstdymkaZnak">
    <w:name w:val="Tekst dymka Znak"/>
    <w:link w:val="Tekstdymka"/>
    <w:rsid w:val="00833186"/>
    <w:rPr>
      <w:rFonts w:ascii="Tahoma" w:hAnsi="Tahoma" w:cs="Tahoma"/>
      <w:sz w:val="16"/>
      <w:szCs w:val="16"/>
    </w:rPr>
  </w:style>
  <w:style w:type="paragraph" w:styleId="Nagwek">
    <w:name w:val="header"/>
    <w:basedOn w:val="Normalny"/>
    <w:link w:val="NagwekZnak"/>
    <w:uiPriority w:val="99"/>
    <w:rsid w:val="00655F7F"/>
    <w:pPr>
      <w:tabs>
        <w:tab w:val="center" w:pos="4536"/>
        <w:tab w:val="right" w:pos="9072"/>
      </w:tabs>
    </w:pPr>
  </w:style>
  <w:style w:type="character" w:customStyle="1" w:styleId="NagwekZnak">
    <w:name w:val="Nagłówek Znak"/>
    <w:basedOn w:val="Domylnaczcionkaakapitu"/>
    <w:link w:val="Nagwek"/>
    <w:uiPriority w:val="99"/>
    <w:rsid w:val="00655F7F"/>
  </w:style>
  <w:style w:type="paragraph" w:styleId="Stopka">
    <w:name w:val="footer"/>
    <w:basedOn w:val="Normalny"/>
    <w:link w:val="StopkaZnak"/>
    <w:rsid w:val="00655F7F"/>
    <w:pPr>
      <w:tabs>
        <w:tab w:val="center" w:pos="4536"/>
        <w:tab w:val="right" w:pos="9072"/>
      </w:tabs>
    </w:pPr>
  </w:style>
  <w:style w:type="character" w:customStyle="1" w:styleId="StopkaZnak">
    <w:name w:val="Stopka Znak"/>
    <w:basedOn w:val="Domylnaczcionkaakapitu"/>
    <w:link w:val="Stopka"/>
    <w:rsid w:val="00655F7F"/>
  </w:style>
  <w:style w:type="paragraph" w:styleId="Tekstpodstawowy2">
    <w:name w:val="Body Text 2"/>
    <w:basedOn w:val="Normalny"/>
    <w:link w:val="Tekstpodstawowy2Znak"/>
    <w:rsid w:val="008753BD"/>
    <w:pPr>
      <w:overflowPunct/>
      <w:autoSpaceDE/>
      <w:autoSpaceDN/>
      <w:adjustRightInd/>
      <w:spacing w:line="360" w:lineRule="auto"/>
      <w:textAlignment w:val="auto"/>
    </w:pPr>
    <w:rPr>
      <w:sz w:val="24"/>
    </w:rPr>
  </w:style>
  <w:style w:type="character" w:customStyle="1" w:styleId="Tekstpodstawowy2Znak">
    <w:name w:val="Tekst podstawowy 2 Znak"/>
    <w:link w:val="Tekstpodstawowy2"/>
    <w:rsid w:val="008753BD"/>
    <w:rPr>
      <w:sz w:val="24"/>
    </w:rPr>
  </w:style>
  <w:style w:type="paragraph" w:styleId="Tekstpodstawowywcity3">
    <w:name w:val="Body Text Indent 3"/>
    <w:basedOn w:val="Normalny"/>
    <w:link w:val="Tekstpodstawowywcity3Znak"/>
    <w:rsid w:val="00C13FB6"/>
    <w:pPr>
      <w:spacing w:after="120"/>
      <w:ind w:left="283"/>
    </w:pPr>
    <w:rPr>
      <w:sz w:val="16"/>
      <w:szCs w:val="16"/>
    </w:rPr>
  </w:style>
  <w:style w:type="character" w:customStyle="1" w:styleId="Tekstpodstawowywcity3Znak">
    <w:name w:val="Tekst podstawowy wcięty 3 Znak"/>
    <w:link w:val="Tekstpodstawowywcity3"/>
    <w:rsid w:val="00C13FB6"/>
    <w:rPr>
      <w:sz w:val="16"/>
      <w:szCs w:val="16"/>
    </w:rPr>
  </w:style>
  <w:style w:type="character" w:customStyle="1" w:styleId="Nagwek2Znak">
    <w:name w:val="Nagłówek 2 Znak"/>
    <w:link w:val="Nagwek2"/>
    <w:uiPriority w:val="9"/>
    <w:rsid w:val="00F20B0D"/>
    <w:rPr>
      <w:b/>
      <w:bCs/>
      <w:sz w:val="36"/>
      <w:szCs w:val="36"/>
    </w:rPr>
  </w:style>
  <w:style w:type="character" w:styleId="Tekstzastpczy">
    <w:name w:val="Placeholder Text"/>
    <w:basedOn w:val="Domylnaczcionkaakapitu"/>
    <w:uiPriority w:val="99"/>
    <w:semiHidden/>
    <w:rsid w:val="00CA44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7130">
      <w:bodyDiv w:val="1"/>
      <w:marLeft w:val="0"/>
      <w:marRight w:val="0"/>
      <w:marTop w:val="0"/>
      <w:marBottom w:val="0"/>
      <w:divBdr>
        <w:top w:val="none" w:sz="0" w:space="0" w:color="auto"/>
        <w:left w:val="none" w:sz="0" w:space="0" w:color="auto"/>
        <w:bottom w:val="none" w:sz="0" w:space="0" w:color="auto"/>
        <w:right w:val="none" w:sz="0" w:space="0" w:color="auto"/>
      </w:divBdr>
    </w:div>
    <w:div w:id="12130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ZOZ%20%20Fiat%20Auto%20Poland\Deklaracja%20MOZ%20Magneti%20Marelli%20Poland%20SA%20FA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Deklaracja MOZ Magneti Marelli Poland SA FAP</Template>
  <TotalTime>27</TotalTime>
  <Pages>1</Pages>
  <Words>524</Words>
  <Characters>3147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DEKLARACJA CZłONKOWSKA</vt:lpstr>
    </vt:vector>
  </TitlesOfParts>
  <Company>AgustaWestland</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DECLARATION</dc:title>
  <dc:subject/>
  <dc:creator>USER</dc:creator>
  <cp:keywords/>
  <cp:lastModifiedBy>Arek</cp:lastModifiedBy>
  <cp:revision>1</cp:revision>
  <cp:lastPrinted>2022-05-11T06:47:00Z</cp:lastPrinted>
  <dcterms:created xsi:type="dcterms:W3CDTF">2025-01-15T19:44:00Z</dcterms:created>
  <dcterms:modified xsi:type="dcterms:W3CDTF">2025-03-13T19:25:00Z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bae739-7e05-4265-80d7-c73ef6dc7a63_Enabled">
    <vt:lpwstr>true</vt:lpwstr>
  </property>
  <property fmtid="{D5CDD505-2E9C-101B-9397-08002B2CF9AE}" pid="3" name="MSIP_Label_dfbae739-7e05-4265-80d7-c73ef6dc7a63_SetDate">
    <vt:lpwstr>2022-05-11T06:01:27Z</vt:lpwstr>
  </property>
  <property fmtid="{D5CDD505-2E9C-101B-9397-08002B2CF9AE}" pid="4" name="MSIP_Label_dfbae739-7e05-4265-80d7-c73ef6dc7a63_Method">
    <vt:lpwstr>Privileged</vt:lpwstr>
  </property>
  <property fmtid="{D5CDD505-2E9C-101B-9397-08002B2CF9AE}" pid="5" name="MSIP_Label_dfbae739-7e05-4265-80d7-c73ef6dc7a63_Name">
    <vt:lpwstr>dfbae739-7e05-4265-80d7-c73ef6dc7a63</vt:lpwstr>
  </property>
  <property fmtid="{D5CDD505-2E9C-101B-9397-08002B2CF9AE}" pid="6" name="MSIP_Label_dfbae739-7e05-4265-80d7-c73ef6dc7a63_SiteId">
    <vt:lpwstr>31ae1cef-2393-4eb1-8962-4e4bbfccd663</vt:lpwstr>
  </property>
  <property fmtid="{D5CDD505-2E9C-101B-9397-08002B2CF9AE}" pid="7" name="MSIP_Label_dfbae739-7e05-4265-80d7-c73ef6dc7a63_ActionId">
    <vt:lpwstr>af558ff0-7ae9-46ae-96b9-00e4426d7d1e</vt:lpwstr>
  </property>
  <property fmtid="{D5CDD505-2E9C-101B-9397-08002B2CF9AE}" pid="8" name="MSIP_Label_dfbae739-7e05-4265-80d7-c73ef6dc7a63_ContentBits">
    <vt:lpwstr>0</vt:lpwstr>
  </property>
</Properties>
</file>